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3A" w:rsidRPr="00146672" w:rsidRDefault="00F1313A">
      <w:pPr>
        <w:spacing w:after="1" w:line="220" w:lineRule="auto"/>
        <w:jc w:val="both"/>
        <w:outlineLvl w:val="0"/>
        <w:rPr>
          <w:rFonts w:ascii="Times New Roman" w:hAnsi="Times New Roman"/>
        </w:rPr>
      </w:pPr>
      <w:bookmarkStart w:id="0" w:name="_GoBack"/>
      <w:bookmarkEnd w:id="0"/>
    </w:p>
    <w:p w:rsidR="001A4DCA" w:rsidRPr="00146672" w:rsidRDefault="001A4DCA">
      <w:pPr>
        <w:spacing w:after="1" w:line="220" w:lineRule="auto"/>
        <w:jc w:val="both"/>
        <w:outlineLvl w:val="0"/>
        <w:rPr>
          <w:rFonts w:ascii="Times New Roman" w:hAnsi="Times New Roman"/>
        </w:rPr>
      </w:pPr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r w:rsidRPr="00146672">
        <w:rPr>
          <w:rFonts w:ascii="Times New Roman" w:hAnsi="Times New Roman"/>
          <w:b/>
        </w:rPr>
        <w:t>ПЕРЕЧЕНЬ</w:t>
      </w:r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r w:rsidRPr="00146672">
        <w:rPr>
          <w:rFonts w:ascii="Times New Roman" w:hAnsi="Times New Roman"/>
          <w:b/>
        </w:rPr>
        <w:t>ГОСУДАРСТВЕННОГО ИМУЩЕСТВА ВОРОНЕЖСКОЙ ОБЛАСТИ, СВОБОДНОГО</w:t>
      </w:r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r w:rsidRPr="00146672">
        <w:rPr>
          <w:rFonts w:ascii="Times New Roman" w:hAnsi="Times New Roman"/>
          <w:b/>
        </w:rPr>
        <w:t>ОТ ПРАВ ТРЕТЬИХ ЛИЦ (ЗА ИСКЛЮЧЕНИЕМ ПРАВА ХОЗЯЙСТВЕННОГО</w:t>
      </w:r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r w:rsidRPr="00146672">
        <w:rPr>
          <w:rFonts w:ascii="Times New Roman" w:hAnsi="Times New Roman"/>
          <w:b/>
        </w:rPr>
        <w:t>ВЕДЕНИЯ, ПРАВА ОПЕРАТИВНОГО УПРАВЛЕНИЯ, А ТАКЖЕ</w:t>
      </w:r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r w:rsidRPr="00146672">
        <w:rPr>
          <w:rFonts w:ascii="Times New Roman" w:hAnsi="Times New Roman"/>
          <w:b/>
        </w:rPr>
        <w:t>ИМУЩЕСТВЕННЫХ ПРАВ СУБЪЕКТОВ МАЛОГО И СРЕДНЕГО</w:t>
      </w:r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r w:rsidRPr="00146672">
        <w:rPr>
          <w:rFonts w:ascii="Times New Roman" w:hAnsi="Times New Roman"/>
          <w:b/>
        </w:rPr>
        <w:t>ПРЕДПРИНИМАТЕЛЬСТВА), ПРЕДНАЗНАЧЕННОГО ДЛЯ ПЕРЕДАЧИ</w:t>
      </w:r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r w:rsidRPr="00146672">
        <w:rPr>
          <w:rFonts w:ascii="Times New Roman" w:hAnsi="Times New Roman"/>
          <w:b/>
        </w:rPr>
        <w:t>ВО ВЛАДЕНИЕ И (ИЛИ) В ПОЛЬЗОВАНИЕ СУБЪЕКТАМ МАЛОГО И</w:t>
      </w:r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r w:rsidRPr="00146672">
        <w:rPr>
          <w:rFonts w:ascii="Times New Roman" w:hAnsi="Times New Roman"/>
          <w:b/>
        </w:rPr>
        <w:t>СРЕДНЕГО ПРЕДПРИНИМАТЕЛЬСТВА И ОРГАНИЗАЦИЯМ, ОБРАЗУЮЩИМ</w:t>
      </w:r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r w:rsidRPr="00146672">
        <w:rPr>
          <w:rFonts w:ascii="Times New Roman" w:hAnsi="Times New Roman"/>
          <w:b/>
        </w:rPr>
        <w:t>ИНФРАСТРУКТУРУ ПОДДЕРЖКИ СУБЪЕКТОВ МАЛОГО И СРЕДНЕГО</w:t>
      </w:r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r w:rsidRPr="00146672">
        <w:rPr>
          <w:rFonts w:ascii="Times New Roman" w:hAnsi="Times New Roman"/>
          <w:b/>
        </w:rPr>
        <w:t>ПРЕДПРИНИМАТЕЛЬСТВА</w:t>
      </w:r>
    </w:p>
    <w:p w:rsidR="001A4DCA" w:rsidRPr="00146672" w:rsidRDefault="001A4DCA">
      <w:pPr>
        <w:spacing w:after="1" w:line="220" w:lineRule="auto"/>
        <w:jc w:val="both"/>
        <w:outlineLvl w:val="0"/>
        <w:rPr>
          <w:rFonts w:ascii="Times New Roman" w:hAnsi="Times New Roman"/>
        </w:rPr>
      </w:pPr>
    </w:p>
    <w:p w:rsidR="00B90497" w:rsidRPr="00146672" w:rsidRDefault="00B90497">
      <w:pPr>
        <w:spacing w:after="1" w:line="220" w:lineRule="auto"/>
        <w:jc w:val="both"/>
        <w:outlineLvl w:val="0"/>
        <w:rPr>
          <w:rFonts w:ascii="Times New Roman" w:hAnsi="Times New Roman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72"/>
        <w:gridCol w:w="1820"/>
        <w:gridCol w:w="2126"/>
        <w:gridCol w:w="1190"/>
      </w:tblGrid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N п/п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Адрес (местоположение) объекта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190" w:type="dxa"/>
          </w:tcPr>
          <w:p w:rsidR="00B90497" w:rsidRPr="00146672" w:rsidRDefault="00B90497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Площадь, </w:t>
            </w:r>
          </w:p>
          <w:p w:rsidR="00B90497" w:rsidRPr="00146672" w:rsidRDefault="00B90497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кв. м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в границах бывшей СХА "Острянская", юго-восточная часть кадастрового квартала 36:15:6100011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36:15:6100011:70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338264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Местоположение установлено относительно ориентира, расположенного в границах участка. Ориентир земельный участок расположен в северо-западной части кадастрового квартала 36:30:4500016 в границах бывшего ТОО "Исток". Почтовый адрес ориентира: Воронежская область, р-н Терновский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36:30:4500016:87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158524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северо-восточная часть кадастрового квартала 36:15:6000015, из земель бывшей СХА "Заря"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36:15:6000015:41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387284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юго-западная часть кадастрового квартала 36:15:6000012 из земель бывшей СХА "Заря"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36:15:6000012:73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13440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юго-западная часть кадастрового квартала 36:15:6000012 из земель бывшей СХА "Заря"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36:15:6000012:69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372204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Нижнедевицкий, Нижнетуровское сельское поселение, центральная часть кадастрового квартала </w:t>
            </w:r>
            <w:r w:rsidRPr="00146672">
              <w:rPr>
                <w:rFonts w:ascii="Times New Roman" w:hAnsi="Times New Roman"/>
              </w:rPr>
              <w:lastRenderedPageBreak/>
              <w:t>36:15:6000012 из земель бывшей СХА "Заря"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36:15:6000012:70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457300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северо-восточная часть кадастрового квартала 36:15:6000015, из земель бывшей СХА "Заря"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36:15:6000015:39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60517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Местоположение установлено относительно ориентира, расположенного в границах участка. Ориентир Воронежская область, Нижнедевицкий район, Нижнетуровское сельское поселение, юго-западная часть кадастрового квартала 36:15:6000015 из земель бывшей СХА "Заря". Почтовый адрес ориентира: Воронежская область, р-н Нижнедевицкий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36:15:6000015:37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66188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юго-западная часть кадастрового квартала 36:15:6000012 из земель бывшей'СХА "Заря"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36:15:6000012:68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35080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Местоположение установлено относительно ориентира, расположенного в границах участка. Ориентир Воронежская область, Нижнедевицкий район, Нижнетуровское сельское поселение, юго-западная часть кадастрового квартала 36:15:6000012 из земель бывшей СХА "Заря". Почтовый адрес ориентира: Воронежская область, р-н Нижнедевицкий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36:15:6000012:67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354225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р-н Воробьевский, земельный участок расположен в южной части кадастрового квартала 36:08:3100015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36:08:3100015:85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184575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р-н Воробьевский, земельный участок расположен в южной части кадастрового квартала 36:08:3100015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36:08:3100015:86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338110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Нижнедевицкий, Першинское сельское поселение, северо-восточная часть кадастрового </w:t>
            </w:r>
            <w:r w:rsidRPr="00146672">
              <w:rPr>
                <w:rFonts w:ascii="Times New Roman" w:hAnsi="Times New Roman"/>
              </w:rPr>
              <w:lastRenderedPageBreak/>
              <w:t>квартала 36:15:6000003, из земель СХА "Родина"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36:15:6000003:423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157818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14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Першинское сельское поселение, северо-восточная часть кадастрового квартала 36:15:6000003, из земель СХА "Родина"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36:15:6000003:422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190615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15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Местоположение установлено относительно ориентира, расположенного в границах участка. Ориентир земельный участок расположен в юго-восточной части кадастрового квартала 36:30:4400024 в границах бывшего ТОО "Исток". Почтовый адрес ориентира: Воронежская область, р-н Терновский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36:30:4400024:146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91677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16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восточная часть кадастрового квартала 36:15:6000011,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36:15:6000011:44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28288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17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юго-восточная часть кадастрового квартала 36:15:6000011,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36:15:6000011:35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391873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18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восточная часть кадастрового квартала 36:15:6000011,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36:15:6000011:39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91902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центральная часть кадастрового квартала 36:15:6000011,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36:15:6000011:38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24147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20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восточная часть кадастрового квартала 36:15:6000015,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36:15:6000015:42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212249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21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Нижнедевицкий, Нижнетуровское сельское поселение, центральная часть кадастрового квартала </w:t>
            </w:r>
            <w:r w:rsidRPr="00146672">
              <w:rPr>
                <w:rFonts w:ascii="Times New Roman" w:hAnsi="Times New Roman"/>
              </w:rPr>
              <w:lastRenderedPageBreak/>
              <w:t>36:15:6000011,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36:15:6000011:45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28583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22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с/п Нижнетуровское, восточная часть кадастрового квартала 36:15:6000010,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36:15:6000010:100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1028049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23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северо-восточная часть кадастрового квартала 36:15:6000010,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36:15:6000010:105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561873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24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юго-восточная часть кадастрового квартала 36:15:6000011,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36:15:6000011:33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65780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25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восточная часть кадастрового квартала 36:15:6000010,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36:15:6000010:99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529084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26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юго-восточная часть кадастрового квартала 36:15:6000010,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36:15:6000010:98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427414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27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с/п Нижнетуровское, северная часть кадастрового квартала 36:15:6000010,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36:15:6000010:101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375105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28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северная часть кадастрового квартала 36:15:6000010,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36:15:6000010:102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316157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29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юго-восточная часть кадастрового квартала 36:15:6000011,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36:15:6000011:34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7751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южная часть кадастрового квартала 36:15:6100025,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36:15:6100025:30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544745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31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юго-западная часть кадастрового квартала 36:15:6100024,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36:15:6100024:36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356351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32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юго-западная часть кадастрового квартала 36:15:6100024,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36:15:6100024:37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13372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33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восточная часть кадастрового квартала 36:15:6100024,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36:15:6100024:41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219824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34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юго-западная часть кадастрового квартала 36:15:6100024,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36:15:6100024:38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93406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35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юго-западная часть кадастрового квартала 36:15:6100024,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36:15:6100026:36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94037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юго-западная часть кадастрового квартала 36:15:6100024,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36:15:6100024:40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217191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37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юго-восточная часть кадастрового квартала 36:15:6100026,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36:15:6100026:32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91308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38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Нижнедевицкий, Скупопотуданское сельское поселение, южная часть кадастрового квартала </w:t>
            </w:r>
            <w:r w:rsidRPr="00146672">
              <w:rPr>
                <w:rFonts w:ascii="Times New Roman" w:hAnsi="Times New Roman"/>
              </w:rPr>
              <w:lastRenderedPageBreak/>
              <w:t>36:15:6100026,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36:15:6100026:26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1646621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39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восточная часть кадастрового квартала 36:15:6100024,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36:15:6100024:32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502098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40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юго-западная часть кадастрового квартала 36:15:6100024,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36:15:6100024:28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372376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41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южная часть кадастрового квартала 36:15:6100025,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36:15:6100025:31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58224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42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центральная часть кадастрового квартала 36:15:6100026,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36:15:6100026:23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223956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43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восточная часть кадастрового квартала 36:15:6100026,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36:15:6100026:22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1532020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44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юго-западная часть кадастрового квартала 36:15:6100024,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36:15:6100024:27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1116277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45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юго-западная часть кадастрового квартала 36:15:6100026,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36:15:6100026:27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1154282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46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северо-западная часть кадастрового квартала 36:15:6100026,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36:15:6100026:21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51441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р-н Эртильский, Битюг-Матреновское сельское поселение, участок расположен в северо-западной части кадастрового квартала 36:32:6300011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36:32:6300011:39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1250000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48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Местоположение установлено относительно ориентира, расположенного в границах участка. Ориентир Воронежская область, Грибановский район, Калиновское сельское поселение, юго-западная часть кадастрового квартала 36:09:4200004. Почтовый адрес ориентира: Воронежская область, р-н Грибановский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36:09:4200004:82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91006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49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западная часть кадастрового квартала 36:15:6100024,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36:15:6100024:35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196403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50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южная часть кадастрового квартала 36:15:6100024,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36:15:6100024:29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346480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51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восточная часть кадастрового квартала 36:15:6000010,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36:15:6000010:103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115568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52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северо-восточная часть кадастрового квартала 36:15:6000010,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36:15:6000010:104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149394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53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восточная часть кадастрового квартала 36:15:6000015,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36:15:6000015:43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237600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54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Нижнетуровское сельское поселение, восточная часть кадастрового квартала 36:15:6000015,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36:15:6000015:44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275624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Местоположение установлено относительно ориентира, расположенного в границах участка. Ориентир Воронежская область, Грибановский район, Алексеевское сельское поселение, юго-восточная часть кадастрового квартала 36:09:4305005. Почтовый адрес ориентира: Воронежская область, р-н Грибановский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36:09:4305005:81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415800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56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Грибановский, Алексеевское сельское поселение, западная часть кадастрового квартала 36:09:4305005, расположенного в границах участка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36:09:4305005:80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1355194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57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юго-восточная часть кадастрового квартала 36:15:6100026,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36:15:6100026:31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246245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58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Скупопотуданское сельское поселение, восточная часть кадастрового квартала 36:15:6100026, из земель СХА "Потудань"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36:15:6100026:34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92500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59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Поворинский, с/п Песковское, тер. сельского поселения, южная часть кадастрового квартала 36:23:1800032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36:23:1800032:15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298000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60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Поворинский, южная часть кадастрового квартала 36:23:1800032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36:23:1800032:16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128000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61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р-н Поворинский, юго-восточная часть кадастрового квартала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36:23:2500010:110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290211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62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р-н Поворинский, южная часть кадастрового квартала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36:23:2500011:70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270457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63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Таловский, Абрамовское 2-е сельское поселение, южная часть кадастрового квартала 36:29:9200012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36:29:9200012:180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246881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64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Таловский, Абрамовское 2-е сельское поселение, центральная </w:t>
            </w:r>
            <w:r w:rsidRPr="00146672">
              <w:rPr>
                <w:rFonts w:ascii="Times New Roman" w:hAnsi="Times New Roman"/>
              </w:rPr>
              <w:lastRenderedPageBreak/>
              <w:t>часть кадастрового квартала 36:29:9200012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36:29:9200012:193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631357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65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восточная часть кадастрового квартала 36:31:4000013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36:31:4000013:42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333067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66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Местоположение установлено относительно ориентира, расположенного в границах участка. Ориентир Воронежская область, Новохоперский район, Пыховское сельское поселение, в границах бывшего совхоза "Новохоперский", центральная часть кадастрового квартала 36:17:7300009. Почтовый адрес ориентира: Воронежская область, р-н Новохоперский, с. Пыховка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36:17:7300009:76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430945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67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Хохольский, ОАО "Надежда"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36:31:0000000:1406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1191800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68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Местоположение установлено относительно ориентира, расположенного в границах участка. Ориентир Воронежская область, Новохоперский район, Новопокровское сельское поселение (в бывших границах СХА "Новая Жизнь") в южной части кадастрового квартала 36:17:7000012. Почтовый адрес ориентира: Воронежская область, р-н Новохоперский, п. Новопокровский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36:17:7000012:301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65886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69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в границах бывшей СХА "Острянская", юго-восточная часть кадастрового квартала 36:15:6100011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36:15:6100011:65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350450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70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в границах бывшей СХА "Острянская", южная часть кадастрового квартала 36:15:6100011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36:15:6100011:68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620626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71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в границах бывшей СХА "Острянская", южная часть кадастрового квартала 36:15:6100011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36:15:6100011:69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255874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72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в границах бывшей СХА "Острянская", юго-</w:t>
            </w:r>
            <w:r w:rsidRPr="00146672">
              <w:rPr>
                <w:rFonts w:ascii="Times New Roman" w:hAnsi="Times New Roman"/>
              </w:rPr>
              <w:lastRenderedPageBreak/>
              <w:t>восточная часть кадастрового квартала 36:15:6100010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36:15:6100010:13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790739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73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в границах бывшей СХА "Острянская", северо-восточная часть кадастрового квартала 36:15:6100010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36:15:6100010:12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311582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74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Поворинский, юго-западная часть кадастрового квартала 36:23:2400007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36:23:2400007:12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1934000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75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Поворинский, юго-восточная часть кадастрового квартала 36:23:2400005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36:23:2400005:19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306000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76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Российская Федерация, обл. Воронежская, р-н Поворинский, северо-западная часть кадастрового квартала 36:23:2500008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36:23:2500008:48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600224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77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Новохоперский, с/п Коленовское, с. Елань-Колено, в бывших границах АОЗТ "Победа" в северо-западной части кадастрового квартала 36:17:7000017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36:17:7000017:130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732695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78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Новохоперский, с. Подосиновка, Подосиновское сельское поселение (в бывших границах СХА "Вперед") в западной части кадастрового квартала 36:17:7000019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36:17:7000019:57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637958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79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Новохоперский, Новопокровское сельское поселение (в бывших границах СХА "Новая Жизнь"), в западной части кадастрового квартала 36:17:7000013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36:17:7000013:539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332673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80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Российская Федерация, Воронежская область, Подгоренский район, в восточной части кадастрового квартала 36:24:7800015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36:24:7800015:63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57400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81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р-н Терновский, земельный участок расположен в южной части кадастрового квартала 36:30:4500018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36:30:4500018:36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1142168</w:t>
            </w:r>
          </w:p>
          <w:p w:rsidR="00703FBE" w:rsidRPr="00146672" w:rsidRDefault="00703FBE" w:rsidP="00FD6080">
            <w:pPr>
              <w:rPr>
                <w:rFonts w:ascii="Times New Roman" w:hAnsi="Times New Roman"/>
              </w:rPr>
            </w:pP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82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Новохоперский район, Коленовское сельское поселение в бывших границах АОЗТ "Победа" в северо-</w:t>
            </w:r>
            <w:r w:rsidRPr="00146672">
              <w:rPr>
                <w:rFonts w:ascii="Times New Roman" w:hAnsi="Times New Roman"/>
              </w:rPr>
              <w:lastRenderedPageBreak/>
              <w:t>западной части кадастрового квартала 36:17:7000018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36:17:7000018:98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3385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83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Новохоперский район, Коленовское сельское поселение в бывших границах АОЗТ "Победа" в северо-западной части кадастрового квартала 36:17:7000018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36:17:7000018:100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3642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84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р-н Поворинский, Мазурское сельское поселение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36:23:0000000:235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247085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85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Новохоперский район, Коленовское сельское поселение в бывших границах АОЗТ "Победа" в северо-западной части кадастрового квартала 36:17:7000018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36:17:7000018:101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9642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Новохоперский район, г. Новохоперск, ул. Ленина, 10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36:17:0100013:354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89,3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Новохоперский район, г. Новохоперск, ул. Ленина, 10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36:17:0100013:299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260,8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Богучарский, с. Монастырщина, ул. Свободы, 76, Радченское участковое лесничество, квартал 72, выдел 1, западная часть выдела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здание (склад ГСМ)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36:03:2300001:53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5,6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Нижнедевицкий район, пос. Курбатово, ул. Школьная, д. 125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асфальтовое покрытие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36:15:1000004:284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98,6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п. Курбатово, ул. Школьная, д. 125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703FBE" w:rsidRPr="00146672">
              <w:rPr>
                <w:rFonts w:ascii="Times New Roman" w:hAnsi="Times New Roman"/>
              </w:rPr>
              <w:t>абор металлический окрашенный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36:15:1000004:318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34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Нижнедевицкий район, пос. Курбатово, ул. Школьная, д. 125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Курбатовская врачебная амбулатория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36:15:1000004:278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203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Рамонский район, с. Русская Гвоздевка, улица Донская, дом 1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703FBE" w:rsidRPr="00146672">
              <w:rPr>
                <w:rFonts w:ascii="Times New Roman" w:hAnsi="Times New Roman"/>
              </w:rPr>
              <w:t>винарник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36:25:4600015:46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397,3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Рамонский район, с. Русская Гвоздевка, улица Донская, дом 1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703FBE" w:rsidRPr="00146672">
              <w:rPr>
                <w:rFonts w:ascii="Times New Roman" w:hAnsi="Times New Roman"/>
              </w:rPr>
              <w:t>винарник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36:25:4600015:47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192,1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Рамонский район, с. Русская Гвоздевка, улица Донская, дом 1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03FBE" w:rsidRPr="00146672">
              <w:rPr>
                <w:rFonts w:ascii="Times New Roman" w:hAnsi="Times New Roman"/>
              </w:rPr>
              <w:t>тичник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36:25:4600015:51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64,1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Гремячье, ул. Чехова, д. 46а</w:t>
            </w:r>
          </w:p>
        </w:tc>
        <w:tc>
          <w:tcPr>
            <w:tcW w:w="1820" w:type="dxa"/>
          </w:tcPr>
          <w:p w:rsidR="00153B6D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отдельно стоящее здание - аптека </w:t>
            </w:r>
          </w:p>
          <w:p w:rsidR="00703FBE" w:rsidRPr="00146672" w:rsidRDefault="00153B6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№</w:t>
            </w:r>
            <w:r w:rsidR="00703FBE" w:rsidRPr="00146672">
              <w:rPr>
                <w:rFonts w:ascii="Times New Roman" w:hAnsi="Times New Roman"/>
              </w:rPr>
              <w:t xml:space="preserve"> 56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36:31:0700017:326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98,2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Бобровский район, Бобровское лесничество, Бобровское участковое лесничество, кв. 37, в. 1, юго-восточная часть выдела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703FBE" w:rsidRPr="00146672">
              <w:rPr>
                <w:rFonts w:ascii="Times New Roman" w:hAnsi="Times New Roman"/>
              </w:rPr>
              <w:t>дание цеха по выработке стружки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36:02:5400024:136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197,3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с. Нижнедевицк, ул. Юбилейная, д. 21а</w:t>
            </w:r>
          </w:p>
        </w:tc>
        <w:tc>
          <w:tcPr>
            <w:tcW w:w="1820" w:type="dxa"/>
          </w:tcPr>
          <w:p w:rsidR="00703FBE" w:rsidRPr="00146672" w:rsidRDefault="00703FBE" w:rsidP="00AB4CAC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хранилище для огнеопасных материалов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36:15:0100002:159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58,9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с. Нижнедевицк, ул. Юбилейная, д. 21а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703FBE" w:rsidRPr="00146672">
              <w:rPr>
                <w:rFonts w:ascii="Times New Roman" w:hAnsi="Times New Roman"/>
              </w:rPr>
              <w:t>араж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36:15:0100002:157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107,1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с. Нижнедевицк, ул. Юбилейная, д. 21а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="00703FBE" w:rsidRPr="00146672">
              <w:rPr>
                <w:rFonts w:ascii="Times New Roman" w:hAnsi="Times New Roman"/>
              </w:rPr>
              <w:t>озсарай для хранения дезсредств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36:15:0100002:160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29,1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с. Нижнедевицк, ул. Юбилейная, д. 21а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703FBE" w:rsidRPr="00146672">
              <w:rPr>
                <w:rFonts w:ascii="Times New Roman" w:hAnsi="Times New Roman"/>
              </w:rPr>
              <w:t>торожка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36:15:0100002:158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7,5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с. Нижнедевицк, ул. Юбилейная, д. 21а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="00703FBE" w:rsidRPr="00146672">
              <w:rPr>
                <w:rFonts w:ascii="Times New Roman" w:hAnsi="Times New Roman"/>
              </w:rPr>
              <w:t>озсарай для угля и шлака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36:15:0100002:155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39,6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с. Нижнедевицк, ул. Юбилейная, д. 21а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="00703FBE" w:rsidRPr="00146672">
              <w:rPr>
                <w:rFonts w:ascii="Times New Roman" w:hAnsi="Times New Roman"/>
              </w:rPr>
              <w:t>ранилище для кислородных баллонов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36:15:0100002:154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54,9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Нижнедевицкий, с. Нижнедевицк, ул. Юбилейная, д. 21а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="00703FBE" w:rsidRPr="00146672">
              <w:rPr>
                <w:rFonts w:ascii="Times New Roman" w:hAnsi="Times New Roman"/>
              </w:rPr>
              <w:t>ранилище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36:15:0100002:156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1301,1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Нижнедевицкий район, с. Нижнедевицк, ул. Юбилейная, 21а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3FBE" w:rsidRPr="00146672">
              <w:rPr>
                <w:rFonts w:ascii="Times New Roman" w:hAnsi="Times New Roman"/>
              </w:rPr>
              <w:t>орота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7,6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Нижнедевицкий район, с. Нижнедевицк, ул. Юбилейная, 21а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703FBE" w:rsidRPr="00146672">
              <w:rPr>
                <w:rFonts w:ascii="Times New Roman" w:hAnsi="Times New Roman"/>
              </w:rPr>
              <w:t>абор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</w:tcPr>
          <w:p w:rsidR="00703FBE" w:rsidRPr="00146672" w:rsidRDefault="00626EA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309,37</w:t>
            </w:r>
          </w:p>
        </w:tc>
      </w:tr>
      <w:tr w:rsidR="00703FBE" w:rsidRPr="00146672" w:rsidTr="00703FBE">
        <w:tc>
          <w:tcPr>
            <w:tcW w:w="624" w:type="dxa"/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Нижнедевицкий район, с. Нижнедевицк, ул. Юбилейная, 21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703FBE" w:rsidRPr="00146672">
              <w:rPr>
                <w:rFonts w:ascii="Times New Roman" w:hAnsi="Times New Roman"/>
              </w:rPr>
              <w:t>авес для угля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43,4</w:t>
            </w:r>
          </w:p>
        </w:tc>
      </w:tr>
      <w:tr w:rsidR="00703FBE" w:rsidRPr="00146672" w:rsidTr="00703FBE">
        <w:tc>
          <w:tcPr>
            <w:tcW w:w="624" w:type="dxa"/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572" w:type="dxa"/>
            <w:vAlign w:val="center"/>
          </w:tcPr>
          <w:p w:rsidR="00703FBE" w:rsidRPr="00146672" w:rsidRDefault="00703FBE" w:rsidP="00C345DB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 w:rsidP="00C345DB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р-н Таловский, Новочигольское</w:t>
            </w:r>
          </w:p>
          <w:p w:rsidR="00703FBE" w:rsidRPr="00146672" w:rsidRDefault="00703FBE" w:rsidP="00C345DB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сельское поселение, западная часть кадастрового квартала</w:t>
            </w:r>
          </w:p>
          <w:p w:rsidR="00703FBE" w:rsidRPr="00146672" w:rsidRDefault="00703FBE" w:rsidP="00C345DB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36:29:9102010</w:t>
            </w:r>
          </w:p>
        </w:tc>
        <w:tc>
          <w:tcPr>
            <w:tcW w:w="1820" w:type="dxa"/>
            <w:vAlign w:val="center"/>
          </w:tcPr>
          <w:p w:rsidR="00703FBE" w:rsidRPr="00146672" w:rsidRDefault="00703FBE" w:rsidP="00C345DB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vAlign w:val="center"/>
          </w:tcPr>
          <w:p w:rsidR="00703FBE" w:rsidRPr="00146672" w:rsidRDefault="00703FBE" w:rsidP="00C345DB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36:29:9102010:38</w:t>
            </w:r>
          </w:p>
        </w:tc>
        <w:tc>
          <w:tcPr>
            <w:tcW w:w="1190" w:type="dxa"/>
            <w:vAlign w:val="center"/>
          </w:tcPr>
          <w:p w:rsidR="00703FBE" w:rsidRPr="00146672" w:rsidRDefault="00703FBE" w:rsidP="00C345DB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278220</w:t>
            </w:r>
          </w:p>
        </w:tc>
      </w:tr>
      <w:tr w:rsidR="00703FBE" w:rsidRPr="00146672" w:rsidTr="00703FBE">
        <w:tc>
          <w:tcPr>
            <w:tcW w:w="624" w:type="dxa"/>
            <w:vAlign w:val="center"/>
          </w:tcPr>
          <w:p w:rsidR="00703FBE" w:rsidRPr="00146672" w:rsidRDefault="00AC5B99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572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р-н Хохольский,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ТОО "Придонское"</w:t>
            </w:r>
          </w:p>
        </w:tc>
        <w:tc>
          <w:tcPr>
            <w:tcW w:w="182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36:31:0000000:1342</w:t>
            </w:r>
          </w:p>
        </w:tc>
        <w:tc>
          <w:tcPr>
            <w:tcW w:w="119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392132</w:t>
            </w:r>
          </w:p>
        </w:tc>
      </w:tr>
      <w:tr w:rsidR="00703FBE" w:rsidRPr="00146672" w:rsidTr="00703FBE">
        <w:tc>
          <w:tcPr>
            <w:tcW w:w="624" w:type="dxa"/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3572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р-н Хохольский,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 границах бывшего колхоза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"Тихий Дон"</w:t>
            </w:r>
          </w:p>
        </w:tc>
        <w:tc>
          <w:tcPr>
            <w:tcW w:w="182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36:31:0000000:2209</w:t>
            </w:r>
          </w:p>
        </w:tc>
        <w:tc>
          <w:tcPr>
            <w:tcW w:w="119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395852</w:t>
            </w:r>
          </w:p>
        </w:tc>
      </w:tr>
      <w:tr w:rsidR="00703FBE" w:rsidRPr="00146672" w:rsidTr="00703FBE">
        <w:tc>
          <w:tcPr>
            <w:tcW w:w="624" w:type="dxa"/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572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р-н Хохольский,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 границах бывшего колхоза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"Тихий Дон"</w:t>
            </w:r>
          </w:p>
        </w:tc>
        <w:tc>
          <w:tcPr>
            <w:tcW w:w="182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36:31:3900004:71</w:t>
            </w:r>
          </w:p>
        </w:tc>
        <w:tc>
          <w:tcPr>
            <w:tcW w:w="119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1352630</w:t>
            </w:r>
          </w:p>
        </w:tc>
      </w:tr>
      <w:tr w:rsidR="00703FBE" w:rsidRPr="00146672" w:rsidTr="00703FBE">
        <w:tc>
          <w:tcPr>
            <w:tcW w:w="624" w:type="dxa"/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3572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р-н Хохольский,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 границах совхоза "Гремяченский"</w:t>
            </w:r>
          </w:p>
        </w:tc>
        <w:tc>
          <w:tcPr>
            <w:tcW w:w="182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36:31:4000005:446</w:t>
            </w:r>
          </w:p>
        </w:tc>
        <w:tc>
          <w:tcPr>
            <w:tcW w:w="119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330400</w:t>
            </w:r>
          </w:p>
        </w:tc>
      </w:tr>
      <w:tr w:rsidR="00703FBE" w:rsidRPr="00146672" w:rsidTr="00703FBE">
        <w:tc>
          <w:tcPr>
            <w:tcW w:w="624" w:type="dxa"/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3572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р-н Богучарский,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 границах СХА "Шуриновское"</w:t>
            </w:r>
          </w:p>
        </w:tc>
        <w:tc>
          <w:tcPr>
            <w:tcW w:w="182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36:03:5500011:163</w:t>
            </w:r>
          </w:p>
        </w:tc>
        <w:tc>
          <w:tcPr>
            <w:tcW w:w="119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891497</w:t>
            </w:r>
          </w:p>
        </w:tc>
      </w:tr>
      <w:tr w:rsidR="00703FBE" w:rsidRPr="00146672" w:rsidTr="00703FBE">
        <w:tc>
          <w:tcPr>
            <w:tcW w:w="624" w:type="dxa"/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3572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Таловский район, п. Новогольский 2-й,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улица Набережная, 36, помещение 1</w:t>
            </w:r>
          </w:p>
        </w:tc>
        <w:tc>
          <w:tcPr>
            <w:tcW w:w="182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126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36:29:7400001:71</w:t>
            </w:r>
          </w:p>
        </w:tc>
        <w:tc>
          <w:tcPr>
            <w:tcW w:w="119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31,4</w:t>
            </w:r>
          </w:p>
        </w:tc>
      </w:tr>
      <w:tr w:rsidR="00703FBE" w:rsidRPr="00146672" w:rsidTr="00703FBE">
        <w:tc>
          <w:tcPr>
            <w:tcW w:w="624" w:type="dxa"/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3572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р-н Таловский, с/с Еланский,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п. Солонцовка, ул. Садовая, д. 18</w:t>
            </w:r>
          </w:p>
        </w:tc>
        <w:tc>
          <w:tcPr>
            <w:tcW w:w="1820" w:type="dxa"/>
            <w:vAlign w:val="center"/>
          </w:tcPr>
          <w:p w:rsidR="00703FBE" w:rsidRPr="00146672" w:rsidRDefault="004B7C63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здание ФАП Солонцовский</w:t>
            </w:r>
          </w:p>
        </w:tc>
        <w:tc>
          <w:tcPr>
            <w:tcW w:w="2126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36:29:4800001:22</w:t>
            </w:r>
          </w:p>
        </w:tc>
        <w:tc>
          <w:tcPr>
            <w:tcW w:w="119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61,2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р-н Аннинский, с. Бобяково,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ул. Молодежная, д. 11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487EA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часть здания Бобяковский ФАП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36:01:0500004:41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33,7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Бобровский район, Бобровское лесничество, Бобровское участковое лесничество, кв. 38, в. 4,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центральная часть выдела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36:02:5400024:124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68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р-н Аннинский, с. Хлебородное,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ул. Советская, д. 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36:01:0680012:63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62,3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р-н Павловский, с. Пески,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ул. Зеленая, д. 18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амбулатория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4B7C63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36:20:3600001:8</w:t>
            </w:r>
            <w:r w:rsidR="00703FBE" w:rsidRPr="00146672">
              <w:rPr>
                <w:rFonts w:ascii="Times New Roman" w:hAnsi="Times New Roman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59,2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р-н Павловский, с. Пески,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ул. Зеленая, д. 18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конюшня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36:20:3600001:78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р-н Павловский, с. Пески,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ул. Зеленая, д. 18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сооружение (погреб (ранее подвал))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626EA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626EA4">
              <w:rPr>
                <w:rFonts w:ascii="Times New Roman" w:hAnsi="Times New Roman"/>
              </w:rPr>
              <w:t>36:20:3600001:88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17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Кантемировский, с. Талы, ул. Центральная, д. 162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36:12:5000018:121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322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Аннинский, с. Хлебородное, ул. Советская, д. 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36:01:0680004:51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198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Аннинский, с Архангельское, ул. Центральная, д. 15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здание кухни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36:01:0050021:333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206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Аннинский, с Архангельское, ул. Центральная, д. 15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36:01:0050022:185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Каменский, с. Марки, ул. Центральная, д. 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Марковский дом-интернат для престарелых и инвалидов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36:11:4300005:178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293,9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Каменский, с. Марки, ул. Центральная, д. 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подвал каменный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36:11:4300005:177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37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Каменский, с. Марки, ул. Центральная, д. 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здание кухни прачечной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36:11:4300005:211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63,1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Каменский, с. Марки, ул. Центральная, д. 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36:11:4300005:7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11844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Таловский, п. Новогольский 2-й, ул. Набережная, д. 36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36:29:7400001:28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285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Таловский, п. Солонцовка, ул. Садовая, д. 18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36:29:4800001:17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115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Бобровский, с. Слобода, Санаторий Хреновое тер., здание 34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магазин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36:02:5503002:83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67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Бутурлиновский р-н, в границах ООО "Нива" (к-з им. Ленина)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36:05:4405004:171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25304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Бутурлиновский р-н, в границах 000 "Нива" (к-з им. Ленина)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36:05:4405004:172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38848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Новохоперский, южная часть кадастрового квартала 36:17:7102004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36:17:7102004:168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27478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Новохоперский, юго-западная часть кадастрового квартала 36:17:7102004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36:17:7102004:163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22133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Новохоперский, юго-западная часть кадастрового квартала 36:17:7102004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36:17:7102004:162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34420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137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Новохоперский, юго-западная часть кадастрового квартала 36:17:7102004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36:17:7102004:161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47983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Подгоренский район, в южной части кадастрового квартала 36:24:8000009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36:24:8000009:71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27300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1B23F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г. Воронеж, ул. Арзамасская, д. 4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встроенное помещение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36:34:0304001:658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1B23F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г. Воронеж, ул. Каляева, д. 19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36:34:0605068:236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1B23F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  <w:lang w:val="en-US"/>
              </w:rPr>
            </w:pPr>
            <w:r w:rsidRPr="00146672">
              <w:rPr>
                <w:rFonts w:ascii="Times New Roman" w:hAnsi="Times New Roman"/>
              </w:rPr>
              <w:t>Воронежская область, г. Воронеж, пер. Ботанический, д. 49</w:t>
            </w:r>
            <w:r w:rsidR="00AE4878" w:rsidRPr="00146672">
              <w:rPr>
                <w:rFonts w:ascii="Times New Roman" w:hAnsi="Times New Roman"/>
              </w:rPr>
              <w:t xml:space="preserve">, пом. </w:t>
            </w:r>
            <w:r w:rsidR="00AE4878" w:rsidRPr="00146672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36:34:0207005:475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г. Воронеж, пер. Ботанический, д. 47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здание поликлиники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36:34:0207005:127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г. Воронеж, ул. Машиностроителей, д. 136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поликлиника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36:34:0208058:454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р-н Хохольский, с. Кочетовка, ул. Молодежная,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36:31:1400001:51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8483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703FBE" w:rsidRPr="00146672">
              <w:rPr>
                <w:rFonts w:ascii="Times New Roman" w:hAnsi="Times New Roman"/>
              </w:rPr>
              <w:t>дание (дом-интернат)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36:31:1400001:88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449,3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овощехранилище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36:31:140000</w:t>
            </w:r>
            <w:r w:rsidR="00D2562D" w:rsidRPr="00146672">
              <w:rPr>
                <w:rFonts w:ascii="Times New Roman" w:hAnsi="Times New Roman"/>
              </w:rPr>
              <w:t>1</w:t>
            </w:r>
            <w:r w:rsidRPr="00146672">
              <w:rPr>
                <w:rFonts w:ascii="Times New Roman" w:hAnsi="Times New Roman"/>
              </w:rPr>
              <w:t>:93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39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сарай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36:31:1400001:92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75,5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гараж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36:31:1400001:87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64,4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1B23F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здание пищеблока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36:31:1400001:89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104,9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здание котельной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36:31:1400001:90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59,1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сети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106,3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сети канализации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115,4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1B23F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сети теплоснабжения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41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ограждение металлическое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196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ограждение металлическое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125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ограждение металлическое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60,5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сооружение (туалет)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4,7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2C445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03FBE" w:rsidRPr="00146672">
              <w:rPr>
                <w:rFonts w:ascii="Times New Roman" w:hAnsi="Times New Roman"/>
              </w:rPr>
              <w:t>олодец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Бутурлиновский, Козловское сельское поселение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36:05:4208010:132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23800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Бутурлиновский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36:05:4208010:140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9800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Бутурлиновский, в границах ЗАО "Маяк" (к-з Маяк)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36:05:0000000:1752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3148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Бутурлиновский, в границах ЗАО "Маяк" (к-з Маяк)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36:05:0000000:1751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30770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Богучарский, в границах ТОО "Липчанка"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36:03:5500016:191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13994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р-н Аннинский, пгт Анна, ул. Первомайская, д. 11а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здание 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(склад N 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36:01:0010501:118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1578,3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р-н Аннинский, пгт Анна, ул. Первомайская, д. 11а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здание 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(склад N 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36:01:0010501:124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1275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р-н Аннинский, пгт Анна, ул. Первомайская, д. 11а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2C445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703FBE"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клад для хранения огнеопасных веществ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AB4CAC">
            <w:pPr>
              <w:tabs>
                <w:tab w:val="left" w:pos="426"/>
                <w:tab w:val="left" w:pos="2977"/>
                <w:tab w:val="left" w:pos="6096"/>
              </w:tabs>
              <w:rPr>
                <w:rFonts w:ascii="Times New Roman" w:hAnsi="Times New Roman"/>
              </w:rPr>
            </w:pPr>
            <w:r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36:01:0010501:123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114,2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р-н Аннинский, пгт Анна, ул. Первомайская, д. 11а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2C445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="00703FBE"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араж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AB4CAC">
            <w:pPr>
              <w:tabs>
                <w:tab w:val="left" w:pos="426"/>
                <w:tab w:val="left" w:pos="2977"/>
                <w:tab w:val="left" w:pos="6096"/>
              </w:tabs>
              <w:rPr>
                <w:rFonts w:ascii="Times New Roman" w:hAnsi="Times New Roman"/>
              </w:rPr>
            </w:pPr>
            <w:r w:rsidRPr="00146672">
              <w:rPr>
                <w:rFonts w:ascii="Times New Roman" w:eastAsia="Times New Roman" w:hAnsi="Times New Roman"/>
                <w:sz w:val="24"/>
                <w:szCs w:val="24"/>
              </w:rPr>
              <w:t>36:01:0010501:121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99,3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р-н Аннинский, пгт Анна, ул. Первомайская, д. 11а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2C445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703FBE"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роходная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AB4CAC">
            <w:pPr>
              <w:tabs>
                <w:tab w:val="left" w:pos="426"/>
                <w:tab w:val="left" w:pos="2977"/>
                <w:tab w:val="left" w:pos="609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36:01:0010501:122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169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р-н Аннинский, пгт Анна, ул. Первомайская, д. 11а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2C4457" w:rsidP="00AB4CAC">
            <w:pPr>
              <w:tabs>
                <w:tab w:val="left" w:pos="426"/>
                <w:tab w:val="left" w:pos="2977"/>
                <w:tab w:val="left" w:pos="609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703FBE"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р-н Аннинский, пгт Анна, ул. Первомайская, д. 11а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2C445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="00703FBE"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абор кирпичный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р-н Аннинский, пгт Анна, ул. Первомайская, д. 11а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2C445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703FBE"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мкость для воды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г. Воронеж, ул. Космонавтов, д. 12, пом. I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2C445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703FBE" w:rsidRPr="00146672">
              <w:rPr>
                <w:rFonts w:ascii="Times New Roman" w:hAnsi="Times New Roman"/>
              </w:rPr>
              <w:t>ежилое встроенное помещение I в лит. 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36:34:0507018:1504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74,1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в границах СХА "Первомайский"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36:03:5500020:137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31945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в границах СХА "Первомайский"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36:03:5500018:177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43754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в границах ГУСХП "Журавка"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36:03:5300003:263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4000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в границах ГУСХП "Журавка"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36:03:5300003:267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4000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AC5B99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в границах ГУСХП "Журавка"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36:03:5300007:259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60314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в границах ГУСХП "Журавка"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36:03:5300003:261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10000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в границах ГУСХП "Журавка"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36:03:5300003:260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10000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в границах СХА "Травкино"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36:03:5500009:137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18895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в границах СХА "Восток"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36:03:0000000:2868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92242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rPr>
          <w:trHeight w:val="4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в границах СХА "Подъем"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36:03:0000000:2815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42477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в границах СХА "Подъем"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36:03:0000000:2816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55191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Залиманское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36:03:5300013:203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42381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Залиманское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36:03:5300010:310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44180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Залиманское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36:03:5300008:425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43941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в границах СХА "Красный Дон"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36:03:0000000:2858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60064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188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в границах СХА "Тихий Дон"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36:03:0000000:2902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40561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в границах СХА "Тихий Дон"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36:03:0000000:2916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70377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в границах СХА "Красный Дон"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36:03:0000000:2850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61846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Богучарский р-н, Залиманское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36:03:5300010:305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71041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16292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Борисоглебский городской округ, в границах с-з «Петровский»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D1529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36:04:0000000:4847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79703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Борисоглебский городской округ, в границах с-з «Петровский»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D1529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36:04:0000000:4851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293169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16292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Борисоглебский городской округ, в границах к-за «Заря»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D1529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36:04:0000000:4836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729970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16292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Петропавловский, юго-западная часть кадастрового квартала 36:22:3200005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D1529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36:22:3200005:22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16292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371494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16292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Новохоперский, с/п Краснянское, с.Красное, в северо-западной части кадастрового квартала 36:17:7102009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D1529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36:17:7102009:66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348632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обл. Воронежская, р-н Панинский, с/пос Мартыновское, земельный участок расположен  в северо-восточной части кадастрового квартала 36:21:8600003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D1529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36:21:8600003:98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170078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AC5B99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Панинский, с/пос Мартыновское, земельный участок расположен  в восточной части кадастрового квартала 36:21:8400009 из земель АОЗТ «Александровское»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D1529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36:21:8400009:95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143640</w:t>
            </w:r>
          </w:p>
        </w:tc>
      </w:tr>
    </w:tbl>
    <w:p w:rsidR="00F1313A" w:rsidRPr="00146672" w:rsidRDefault="00F1313A">
      <w:pPr>
        <w:spacing w:after="1" w:line="220" w:lineRule="auto"/>
        <w:jc w:val="both"/>
        <w:rPr>
          <w:rFonts w:ascii="Times New Roman" w:hAnsi="Times New Roman"/>
        </w:rPr>
      </w:pPr>
    </w:p>
    <w:p w:rsidR="00F1313A" w:rsidRPr="00146672" w:rsidRDefault="00F1313A">
      <w:pPr>
        <w:spacing w:after="1" w:line="220" w:lineRule="auto"/>
        <w:rPr>
          <w:rFonts w:ascii="Times New Roman" w:hAnsi="Times New Roman"/>
        </w:rPr>
      </w:pPr>
      <w:r w:rsidRPr="00146672">
        <w:rPr>
          <w:rFonts w:ascii="Times New Roman" w:hAnsi="Times New Roman"/>
        </w:rPr>
        <w:br/>
      </w:r>
    </w:p>
    <w:p w:rsidR="00473351" w:rsidRPr="00146672" w:rsidRDefault="00473351" w:rsidP="00151464">
      <w:pPr>
        <w:rPr>
          <w:rFonts w:ascii="Times New Roman" w:hAnsi="Times New Roman"/>
        </w:rPr>
      </w:pPr>
    </w:p>
    <w:sectPr w:rsidR="00473351" w:rsidRPr="00146672" w:rsidSect="00BF37FF">
      <w:headerReference w:type="even" r:id="rId8"/>
      <w:pgSz w:w="11907" w:h="16840"/>
      <w:pgMar w:top="1395" w:right="567" w:bottom="1276" w:left="1928" w:header="720" w:footer="720" w:gutter="5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C43" w:rsidRDefault="00662C43">
      <w:pPr>
        <w:spacing w:after="0" w:line="240" w:lineRule="auto"/>
      </w:pPr>
      <w:r>
        <w:separator/>
      </w:r>
    </w:p>
  </w:endnote>
  <w:endnote w:type="continuationSeparator" w:id="0">
    <w:p w:rsidR="00662C43" w:rsidRDefault="0066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C43" w:rsidRDefault="00662C43">
      <w:pPr>
        <w:spacing w:after="0" w:line="240" w:lineRule="auto"/>
      </w:pPr>
      <w:r>
        <w:separator/>
      </w:r>
    </w:p>
  </w:footnote>
  <w:footnote w:type="continuationSeparator" w:id="0">
    <w:p w:rsidR="00662C43" w:rsidRDefault="00662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672" w:rsidRDefault="000C03BB" w:rsidP="000E7AF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4667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46672" w:rsidRDefault="00146672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817DE4"/>
    <w:multiLevelType w:val="multilevel"/>
    <w:tmpl w:val="71F2E31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60"/>
        </w:tabs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00"/>
        </w:tabs>
        <w:ind w:left="4400" w:hanging="2160"/>
      </w:pPr>
      <w:rPr>
        <w:rFonts w:hint="default"/>
      </w:rPr>
    </w:lvl>
  </w:abstractNum>
  <w:abstractNum w:abstractNumId="3" w15:restartNumberingAfterBreak="0">
    <w:nsid w:val="0D3D209C"/>
    <w:multiLevelType w:val="hybridMultilevel"/>
    <w:tmpl w:val="12D25838"/>
    <w:lvl w:ilvl="0" w:tplc="65B449F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2F20147"/>
    <w:multiLevelType w:val="hybridMultilevel"/>
    <w:tmpl w:val="8FE4B0B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7300C"/>
    <w:multiLevelType w:val="hybridMultilevel"/>
    <w:tmpl w:val="0D5C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F3FB5"/>
    <w:multiLevelType w:val="hybridMultilevel"/>
    <w:tmpl w:val="ABBE1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319F"/>
    <w:multiLevelType w:val="multilevel"/>
    <w:tmpl w:val="A58A06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14C16FD"/>
    <w:multiLevelType w:val="hybridMultilevel"/>
    <w:tmpl w:val="5E12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70048"/>
    <w:multiLevelType w:val="hybridMultilevel"/>
    <w:tmpl w:val="CFA0A18A"/>
    <w:lvl w:ilvl="0" w:tplc="D63EBA40">
      <w:start w:val="3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10" w15:restartNumberingAfterBreak="0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7B4C5F"/>
    <w:multiLevelType w:val="hybridMultilevel"/>
    <w:tmpl w:val="40E88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045C1"/>
    <w:multiLevelType w:val="multilevel"/>
    <w:tmpl w:val="4EBC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90F328F"/>
    <w:multiLevelType w:val="hybridMultilevel"/>
    <w:tmpl w:val="65025BC4"/>
    <w:lvl w:ilvl="0" w:tplc="6E3423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1113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C15D5B"/>
    <w:multiLevelType w:val="hybridMultilevel"/>
    <w:tmpl w:val="8312D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E753654"/>
    <w:multiLevelType w:val="multilevel"/>
    <w:tmpl w:val="5A5E37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ascii="Times New Roman" w:hAnsi="Times New Roman" w:hint="default"/>
      </w:rPr>
    </w:lvl>
  </w:abstractNum>
  <w:abstractNum w:abstractNumId="17" w15:restartNumberingAfterBreak="0">
    <w:nsid w:val="621A4ABC"/>
    <w:multiLevelType w:val="multilevel"/>
    <w:tmpl w:val="84901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color w:val="auto"/>
      </w:rPr>
    </w:lvl>
  </w:abstractNum>
  <w:abstractNum w:abstractNumId="18" w15:restartNumberingAfterBreak="0">
    <w:nsid w:val="68AE373A"/>
    <w:multiLevelType w:val="hybridMultilevel"/>
    <w:tmpl w:val="BC5A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76612"/>
    <w:multiLevelType w:val="hybridMultilevel"/>
    <w:tmpl w:val="3068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A09BA"/>
    <w:multiLevelType w:val="hybridMultilevel"/>
    <w:tmpl w:val="CF0C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B56BA"/>
    <w:multiLevelType w:val="hybridMultilevel"/>
    <w:tmpl w:val="E36AF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241AC2"/>
    <w:multiLevelType w:val="multilevel"/>
    <w:tmpl w:val="D14607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" w:firstLine="619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90" w:firstLine="619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50" w:firstLine="259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50" w:firstLine="259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10" w:hanging="101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70" w:hanging="461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70" w:hanging="461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30" w:hanging="821"/>
      </w:pPr>
      <w:rPr>
        <w:rFonts w:ascii="Times New Roman" w:hAnsi="Times New Roman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20"/>
  </w:num>
  <w:num w:numId="12">
    <w:abstractNumId w:val="19"/>
  </w:num>
  <w:num w:numId="13">
    <w:abstractNumId w:val="6"/>
  </w:num>
  <w:num w:numId="14">
    <w:abstractNumId w:val="2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13"/>
  </w:num>
  <w:num w:numId="21">
    <w:abstractNumId w:val="22"/>
  </w:num>
  <w:num w:numId="22">
    <w:abstractNumId w:val="14"/>
  </w:num>
  <w:num w:numId="23">
    <w:abstractNumId w:val="5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2"/>
    <w:rsid w:val="00000722"/>
    <w:rsid w:val="000008FD"/>
    <w:rsid w:val="00001866"/>
    <w:rsid w:val="00001915"/>
    <w:rsid w:val="00004B86"/>
    <w:rsid w:val="000137EB"/>
    <w:rsid w:val="000156CD"/>
    <w:rsid w:val="00017AA3"/>
    <w:rsid w:val="000216C4"/>
    <w:rsid w:val="0002275C"/>
    <w:rsid w:val="000227A3"/>
    <w:rsid w:val="0002438B"/>
    <w:rsid w:val="00024446"/>
    <w:rsid w:val="000257C0"/>
    <w:rsid w:val="00030516"/>
    <w:rsid w:val="00031C0A"/>
    <w:rsid w:val="000331B8"/>
    <w:rsid w:val="000334DC"/>
    <w:rsid w:val="00033F5E"/>
    <w:rsid w:val="0004057D"/>
    <w:rsid w:val="000419B1"/>
    <w:rsid w:val="00041B97"/>
    <w:rsid w:val="00042221"/>
    <w:rsid w:val="000426B5"/>
    <w:rsid w:val="000428A0"/>
    <w:rsid w:val="00042F14"/>
    <w:rsid w:val="00043125"/>
    <w:rsid w:val="000437BE"/>
    <w:rsid w:val="00043AFD"/>
    <w:rsid w:val="00046C49"/>
    <w:rsid w:val="000475D5"/>
    <w:rsid w:val="00047CE0"/>
    <w:rsid w:val="00050AD5"/>
    <w:rsid w:val="00052A81"/>
    <w:rsid w:val="00053360"/>
    <w:rsid w:val="0005439E"/>
    <w:rsid w:val="00055477"/>
    <w:rsid w:val="000564E1"/>
    <w:rsid w:val="00056A27"/>
    <w:rsid w:val="0006050C"/>
    <w:rsid w:val="00060BCD"/>
    <w:rsid w:val="000625F3"/>
    <w:rsid w:val="000638C2"/>
    <w:rsid w:val="00065B3B"/>
    <w:rsid w:val="00067C97"/>
    <w:rsid w:val="00071AE4"/>
    <w:rsid w:val="00072331"/>
    <w:rsid w:val="000757B4"/>
    <w:rsid w:val="0007797A"/>
    <w:rsid w:val="00077B77"/>
    <w:rsid w:val="00081EE4"/>
    <w:rsid w:val="0008266E"/>
    <w:rsid w:val="000836FB"/>
    <w:rsid w:val="00084959"/>
    <w:rsid w:val="00084A5D"/>
    <w:rsid w:val="00084F35"/>
    <w:rsid w:val="0008522D"/>
    <w:rsid w:val="000852C6"/>
    <w:rsid w:val="000867E7"/>
    <w:rsid w:val="000912C7"/>
    <w:rsid w:val="000924E0"/>
    <w:rsid w:val="00096A67"/>
    <w:rsid w:val="0009741D"/>
    <w:rsid w:val="0009773A"/>
    <w:rsid w:val="00097EDC"/>
    <w:rsid w:val="000A1E31"/>
    <w:rsid w:val="000A2010"/>
    <w:rsid w:val="000A4FB5"/>
    <w:rsid w:val="000A507A"/>
    <w:rsid w:val="000A5FD4"/>
    <w:rsid w:val="000B0087"/>
    <w:rsid w:val="000B57F1"/>
    <w:rsid w:val="000B6B28"/>
    <w:rsid w:val="000C03BB"/>
    <w:rsid w:val="000C0FB9"/>
    <w:rsid w:val="000C2C5B"/>
    <w:rsid w:val="000C331A"/>
    <w:rsid w:val="000C5256"/>
    <w:rsid w:val="000C5B0A"/>
    <w:rsid w:val="000C7AD4"/>
    <w:rsid w:val="000D1BE5"/>
    <w:rsid w:val="000D6599"/>
    <w:rsid w:val="000D6762"/>
    <w:rsid w:val="000D7821"/>
    <w:rsid w:val="000E56BB"/>
    <w:rsid w:val="000E7AFC"/>
    <w:rsid w:val="000F0822"/>
    <w:rsid w:val="000F0FD1"/>
    <w:rsid w:val="000F3F3F"/>
    <w:rsid w:val="000F502A"/>
    <w:rsid w:val="000F564C"/>
    <w:rsid w:val="000F5C48"/>
    <w:rsid w:val="00100A4F"/>
    <w:rsid w:val="00104199"/>
    <w:rsid w:val="001051E9"/>
    <w:rsid w:val="0011455A"/>
    <w:rsid w:val="001168C2"/>
    <w:rsid w:val="00117A33"/>
    <w:rsid w:val="00122D83"/>
    <w:rsid w:val="001237A5"/>
    <w:rsid w:val="001245E5"/>
    <w:rsid w:val="00126091"/>
    <w:rsid w:val="00126F41"/>
    <w:rsid w:val="00127B61"/>
    <w:rsid w:val="00135430"/>
    <w:rsid w:val="00140AE1"/>
    <w:rsid w:val="001422F5"/>
    <w:rsid w:val="00143F97"/>
    <w:rsid w:val="0014461C"/>
    <w:rsid w:val="00144D9F"/>
    <w:rsid w:val="00146672"/>
    <w:rsid w:val="00146886"/>
    <w:rsid w:val="00151464"/>
    <w:rsid w:val="00152176"/>
    <w:rsid w:val="00152A64"/>
    <w:rsid w:val="00153923"/>
    <w:rsid w:val="00153ABC"/>
    <w:rsid w:val="00153B6D"/>
    <w:rsid w:val="00153B72"/>
    <w:rsid w:val="001569ED"/>
    <w:rsid w:val="001574AD"/>
    <w:rsid w:val="00157F83"/>
    <w:rsid w:val="00161F6E"/>
    <w:rsid w:val="00162924"/>
    <w:rsid w:val="001666BA"/>
    <w:rsid w:val="00172CA9"/>
    <w:rsid w:val="00173BB4"/>
    <w:rsid w:val="00174D22"/>
    <w:rsid w:val="001801F6"/>
    <w:rsid w:val="00181473"/>
    <w:rsid w:val="00181C2D"/>
    <w:rsid w:val="001837EB"/>
    <w:rsid w:val="00186CC1"/>
    <w:rsid w:val="00186EFE"/>
    <w:rsid w:val="00186F78"/>
    <w:rsid w:val="00187228"/>
    <w:rsid w:val="001900CF"/>
    <w:rsid w:val="00192099"/>
    <w:rsid w:val="001948FA"/>
    <w:rsid w:val="001955C9"/>
    <w:rsid w:val="00195F02"/>
    <w:rsid w:val="0019686A"/>
    <w:rsid w:val="00197523"/>
    <w:rsid w:val="001A1339"/>
    <w:rsid w:val="001A1D4E"/>
    <w:rsid w:val="001A391A"/>
    <w:rsid w:val="001A4DCA"/>
    <w:rsid w:val="001A52E9"/>
    <w:rsid w:val="001A56E1"/>
    <w:rsid w:val="001A62BE"/>
    <w:rsid w:val="001B1E9A"/>
    <w:rsid w:val="001B23F4"/>
    <w:rsid w:val="001B4909"/>
    <w:rsid w:val="001B4E53"/>
    <w:rsid w:val="001B64DD"/>
    <w:rsid w:val="001C1A74"/>
    <w:rsid w:val="001C1F9A"/>
    <w:rsid w:val="001C219D"/>
    <w:rsid w:val="001C344B"/>
    <w:rsid w:val="001C366C"/>
    <w:rsid w:val="001D2E71"/>
    <w:rsid w:val="001D3171"/>
    <w:rsid w:val="001D322C"/>
    <w:rsid w:val="001D3D0F"/>
    <w:rsid w:val="001D483A"/>
    <w:rsid w:val="001D5858"/>
    <w:rsid w:val="001D7611"/>
    <w:rsid w:val="001E244F"/>
    <w:rsid w:val="001E2ECD"/>
    <w:rsid w:val="001E3557"/>
    <w:rsid w:val="001E51F0"/>
    <w:rsid w:val="001E7D2B"/>
    <w:rsid w:val="001F249C"/>
    <w:rsid w:val="001F2615"/>
    <w:rsid w:val="001F3691"/>
    <w:rsid w:val="001F4CAD"/>
    <w:rsid w:val="001F554C"/>
    <w:rsid w:val="001F5AE2"/>
    <w:rsid w:val="001F5E69"/>
    <w:rsid w:val="001F6F96"/>
    <w:rsid w:val="00201E73"/>
    <w:rsid w:val="00202393"/>
    <w:rsid w:val="0020270F"/>
    <w:rsid w:val="00203E20"/>
    <w:rsid w:val="00204F29"/>
    <w:rsid w:val="00206202"/>
    <w:rsid w:val="0020673C"/>
    <w:rsid w:val="00206AAD"/>
    <w:rsid w:val="00206F21"/>
    <w:rsid w:val="002123BA"/>
    <w:rsid w:val="00213B18"/>
    <w:rsid w:val="00217C89"/>
    <w:rsid w:val="0022321B"/>
    <w:rsid w:val="00223E3F"/>
    <w:rsid w:val="00224202"/>
    <w:rsid w:val="002259F7"/>
    <w:rsid w:val="00226693"/>
    <w:rsid w:val="002312AB"/>
    <w:rsid w:val="00232081"/>
    <w:rsid w:val="0023355A"/>
    <w:rsid w:val="00234CF0"/>
    <w:rsid w:val="00236B48"/>
    <w:rsid w:val="00237864"/>
    <w:rsid w:val="00240953"/>
    <w:rsid w:val="00242961"/>
    <w:rsid w:val="00242CD5"/>
    <w:rsid w:val="00243789"/>
    <w:rsid w:val="00243896"/>
    <w:rsid w:val="002443E7"/>
    <w:rsid w:val="00244B32"/>
    <w:rsid w:val="00245510"/>
    <w:rsid w:val="00246212"/>
    <w:rsid w:val="002472F0"/>
    <w:rsid w:val="00247914"/>
    <w:rsid w:val="00247F7E"/>
    <w:rsid w:val="0025132F"/>
    <w:rsid w:val="002531E2"/>
    <w:rsid w:val="00253878"/>
    <w:rsid w:val="002542A5"/>
    <w:rsid w:val="00256B4C"/>
    <w:rsid w:val="00260B30"/>
    <w:rsid w:val="00261BBE"/>
    <w:rsid w:val="002621D9"/>
    <w:rsid w:val="0026229C"/>
    <w:rsid w:val="002625A3"/>
    <w:rsid w:val="00262975"/>
    <w:rsid w:val="00262ADD"/>
    <w:rsid w:val="002652C0"/>
    <w:rsid w:val="002658FB"/>
    <w:rsid w:val="002704F2"/>
    <w:rsid w:val="002735BC"/>
    <w:rsid w:val="0027386D"/>
    <w:rsid w:val="00274775"/>
    <w:rsid w:val="00275953"/>
    <w:rsid w:val="00280108"/>
    <w:rsid w:val="00281BF4"/>
    <w:rsid w:val="0028326E"/>
    <w:rsid w:val="00283801"/>
    <w:rsid w:val="00294355"/>
    <w:rsid w:val="002971EB"/>
    <w:rsid w:val="002977A8"/>
    <w:rsid w:val="00297E33"/>
    <w:rsid w:val="002B3CCB"/>
    <w:rsid w:val="002B644B"/>
    <w:rsid w:val="002B79C7"/>
    <w:rsid w:val="002C100E"/>
    <w:rsid w:val="002C36D1"/>
    <w:rsid w:val="002C4457"/>
    <w:rsid w:val="002C71F9"/>
    <w:rsid w:val="002C77F7"/>
    <w:rsid w:val="002D111C"/>
    <w:rsid w:val="002E0402"/>
    <w:rsid w:val="002E11B8"/>
    <w:rsid w:val="002E2516"/>
    <w:rsid w:val="002E30F1"/>
    <w:rsid w:val="002E4D1E"/>
    <w:rsid w:val="002E6996"/>
    <w:rsid w:val="002F1069"/>
    <w:rsid w:val="002F1DF8"/>
    <w:rsid w:val="002F1F4E"/>
    <w:rsid w:val="002F2C54"/>
    <w:rsid w:val="002F3D38"/>
    <w:rsid w:val="002F4647"/>
    <w:rsid w:val="002F5CE9"/>
    <w:rsid w:val="002F76C0"/>
    <w:rsid w:val="002F78CB"/>
    <w:rsid w:val="0030061F"/>
    <w:rsid w:val="003016F4"/>
    <w:rsid w:val="00304658"/>
    <w:rsid w:val="003055E5"/>
    <w:rsid w:val="00305ADD"/>
    <w:rsid w:val="003109E9"/>
    <w:rsid w:val="00311A06"/>
    <w:rsid w:val="00317CC2"/>
    <w:rsid w:val="003203F1"/>
    <w:rsid w:val="0032201C"/>
    <w:rsid w:val="003246FA"/>
    <w:rsid w:val="0032601F"/>
    <w:rsid w:val="00331C62"/>
    <w:rsid w:val="0033343F"/>
    <w:rsid w:val="00335514"/>
    <w:rsid w:val="003367D0"/>
    <w:rsid w:val="00337B43"/>
    <w:rsid w:val="00343F6B"/>
    <w:rsid w:val="00345B68"/>
    <w:rsid w:val="00346919"/>
    <w:rsid w:val="00351F3F"/>
    <w:rsid w:val="0035275E"/>
    <w:rsid w:val="0035363B"/>
    <w:rsid w:val="00355035"/>
    <w:rsid w:val="003567A0"/>
    <w:rsid w:val="00357A0E"/>
    <w:rsid w:val="0036129C"/>
    <w:rsid w:val="0036227B"/>
    <w:rsid w:val="00367B70"/>
    <w:rsid w:val="00370117"/>
    <w:rsid w:val="00370192"/>
    <w:rsid w:val="003713D6"/>
    <w:rsid w:val="00371604"/>
    <w:rsid w:val="00372BBF"/>
    <w:rsid w:val="00373068"/>
    <w:rsid w:val="003734D1"/>
    <w:rsid w:val="0037353E"/>
    <w:rsid w:val="00376B66"/>
    <w:rsid w:val="003770DF"/>
    <w:rsid w:val="00380237"/>
    <w:rsid w:val="00383F5C"/>
    <w:rsid w:val="00387CAC"/>
    <w:rsid w:val="003912C5"/>
    <w:rsid w:val="00391A40"/>
    <w:rsid w:val="00391BDD"/>
    <w:rsid w:val="00395AAB"/>
    <w:rsid w:val="00396E97"/>
    <w:rsid w:val="003A0596"/>
    <w:rsid w:val="003A34A2"/>
    <w:rsid w:val="003A3579"/>
    <w:rsid w:val="003A5C12"/>
    <w:rsid w:val="003A6E39"/>
    <w:rsid w:val="003B1D64"/>
    <w:rsid w:val="003B4250"/>
    <w:rsid w:val="003B437E"/>
    <w:rsid w:val="003B51A4"/>
    <w:rsid w:val="003B5798"/>
    <w:rsid w:val="003C0CFE"/>
    <w:rsid w:val="003C1199"/>
    <w:rsid w:val="003C1FD0"/>
    <w:rsid w:val="003C3891"/>
    <w:rsid w:val="003C444B"/>
    <w:rsid w:val="003C4873"/>
    <w:rsid w:val="003C77EA"/>
    <w:rsid w:val="003D0D32"/>
    <w:rsid w:val="003D2114"/>
    <w:rsid w:val="003D6506"/>
    <w:rsid w:val="003D6792"/>
    <w:rsid w:val="003D6876"/>
    <w:rsid w:val="003D6EC4"/>
    <w:rsid w:val="003E0016"/>
    <w:rsid w:val="003E0088"/>
    <w:rsid w:val="003E057A"/>
    <w:rsid w:val="003E1E90"/>
    <w:rsid w:val="003E6CD6"/>
    <w:rsid w:val="003E7407"/>
    <w:rsid w:val="003F0B0F"/>
    <w:rsid w:val="003F0D38"/>
    <w:rsid w:val="003F2A76"/>
    <w:rsid w:val="003F508B"/>
    <w:rsid w:val="003F54C1"/>
    <w:rsid w:val="003F5B5F"/>
    <w:rsid w:val="0040073A"/>
    <w:rsid w:val="00400C3B"/>
    <w:rsid w:val="00400E25"/>
    <w:rsid w:val="004011DB"/>
    <w:rsid w:val="0040384A"/>
    <w:rsid w:val="004069A1"/>
    <w:rsid w:val="004132DD"/>
    <w:rsid w:val="0041461D"/>
    <w:rsid w:val="004244C0"/>
    <w:rsid w:val="004262BC"/>
    <w:rsid w:val="00426766"/>
    <w:rsid w:val="00426D55"/>
    <w:rsid w:val="00432433"/>
    <w:rsid w:val="004360FE"/>
    <w:rsid w:val="00436554"/>
    <w:rsid w:val="004368A2"/>
    <w:rsid w:val="0044133D"/>
    <w:rsid w:val="00441ABC"/>
    <w:rsid w:val="00441E50"/>
    <w:rsid w:val="004457E8"/>
    <w:rsid w:val="00446A44"/>
    <w:rsid w:val="004558B2"/>
    <w:rsid w:val="00456832"/>
    <w:rsid w:val="00460BC6"/>
    <w:rsid w:val="0046155D"/>
    <w:rsid w:val="0046258C"/>
    <w:rsid w:val="004659D9"/>
    <w:rsid w:val="004661B9"/>
    <w:rsid w:val="00466E5F"/>
    <w:rsid w:val="0046766A"/>
    <w:rsid w:val="004718EB"/>
    <w:rsid w:val="00473351"/>
    <w:rsid w:val="00474B07"/>
    <w:rsid w:val="00477776"/>
    <w:rsid w:val="0047779E"/>
    <w:rsid w:val="004803C3"/>
    <w:rsid w:val="004810C1"/>
    <w:rsid w:val="004815DB"/>
    <w:rsid w:val="00481B74"/>
    <w:rsid w:val="00483EA6"/>
    <w:rsid w:val="004858C1"/>
    <w:rsid w:val="00486446"/>
    <w:rsid w:val="0048729D"/>
    <w:rsid w:val="00487D5B"/>
    <w:rsid w:val="00487EAD"/>
    <w:rsid w:val="00490205"/>
    <w:rsid w:val="00492410"/>
    <w:rsid w:val="0049325F"/>
    <w:rsid w:val="00494341"/>
    <w:rsid w:val="00495A07"/>
    <w:rsid w:val="004A0E63"/>
    <w:rsid w:val="004A134E"/>
    <w:rsid w:val="004A1477"/>
    <w:rsid w:val="004A33E9"/>
    <w:rsid w:val="004A4702"/>
    <w:rsid w:val="004A678F"/>
    <w:rsid w:val="004A7CDA"/>
    <w:rsid w:val="004B2609"/>
    <w:rsid w:val="004B2AC1"/>
    <w:rsid w:val="004B3DD6"/>
    <w:rsid w:val="004B72C3"/>
    <w:rsid w:val="004B7A6A"/>
    <w:rsid w:val="004B7C63"/>
    <w:rsid w:val="004C2913"/>
    <w:rsid w:val="004C42B5"/>
    <w:rsid w:val="004C45B9"/>
    <w:rsid w:val="004C5125"/>
    <w:rsid w:val="004C6DC8"/>
    <w:rsid w:val="004D2BB4"/>
    <w:rsid w:val="004D2FA5"/>
    <w:rsid w:val="004E15F6"/>
    <w:rsid w:val="004E7EF7"/>
    <w:rsid w:val="004F094B"/>
    <w:rsid w:val="004F09C8"/>
    <w:rsid w:val="004F119D"/>
    <w:rsid w:val="004F33F6"/>
    <w:rsid w:val="004F359C"/>
    <w:rsid w:val="004F36F6"/>
    <w:rsid w:val="004F3AC5"/>
    <w:rsid w:val="004F4189"/>
    <w:rsid w:val="004F4534"/>
    <w:rsid w:val="004F4EF3"/>
    <w:rsid w:val="004F4F56"/>
    <w:rsid w:val="004F6046"/>
    <w:rsid w:val="004F62A0"/>
    <w:rsid w:val="004F6777"/>
    <w:rsid w:val="00506AAC"/>
    <w:rsid w:val="005113B5"/>
    <w:rsid w:val="0051395B"/>
    <w:rsid w:val="0051487E"/>
    <w:rsid w:val="00515F8B"/>
    <w:rsid w:val="00516AE7"/>
    <w:rsid w:val="005210A9"/>
    <w:rsid w:val="005236C9"/>
    <w:rsid w:val="00525BF1"/>
    <w:rsid w:val="00527784"/>
    <w:rsid w:val="00530B0B"/>
    <w:rsid w:val="00530CB7"/>
    <w:rsid w:val="00531F8C"/>
    <w:rsid w:val="00533E0F"/>
    <w:rsid w:val="005358FF"/>
    <w:rsid w:val="00536202"/>
    <w:rsid w:val="00536359"/>
    <w:rsid w:val="0053799B"/>
    <w:rsid w:val="0054425F"/>
    <w:rsid w:val="00546757"/>
    <w:rsid w:val="005512B8"/>
    <w:rsid w:val="0055158E"/>
    <w:rsid w:val="00553FE9"/>
    <w:rsid w:val="005552EA"/>
    <w:rsid w:val="0055537C"/>
    <w:rsid w:val="00555622"/>
    <w:rsid w:val="0055586C"/>
    <w:rsid w:val="00555B2E"/>
    <w:rsid w:val="00556CD4"/>
    <w:rsid w:val="00560E0A"/>
    <w:rsid w:val="00562E6C"/>
    <w:rsid w:val="00564FB4"/>
    <w:rsid w:val="005656E3"/>
    <w:rsid w:val="00566073"/>
    <w:rsid w:val="005701D5"/>
    <w:rsid w:val="00570897"/>
    <w:rsid w:val="0057149F"/>
    <w:rsid w:val="005765AA"/>
    <w:rsid w:val="005808E6"/>
    <w:rsid w:val="005811D1"/>
    <w:rsid w:val="00586E65"/>
    <w:rsid w:val="005872E2"/>
    <w:rsid w:val="00590595"/>
    <w:rsid w:val="00591247"/>
    <w:rsid w:val="005942FD"/>
    <w:rsid w:val="00594AFF"/>
    <w:rsid w:val="00594F8C"/>
    <w:rsid w:val="00595065"/>
    <w:rsid w:val="00597695"/>
    <w:rsid w:val="005A1B65"/>
    <w:rsid w:val="005A33EF"/>
    <w:rsid w:val="005A3A74"/>
    <w:rsid w:val="005A3BD0"/>
    <w:rsid w:val="005A5C0A"/>
    <w:rsid w:val="005A7428"/>
    <w:rsid w:val="005A7E7C"/>
    <w:rsid w:val="005B2C3D"/>
    <w:rsid w:val="005B2C72"/>
    <w:rsid w:val="005B5A38"/>
    <w:rsid w:val="005B69B7"/>
    <w:rsid w:val="005B777A"/>
    <w:rsid w:val="005C7099"/>
    <w:rsid w:val="005C7A36"/>
    <w:rsid w:val="005D00E2"/>
    <w:rsid w:val="005D20CF"/>
    <w:rsid w:val="005D22D8"/>
    <w:rsid w:val="005D33D7"/>
    <w:rsid w:val="005D3505"/>
    <w:rsid w:val="005D5271"/>
    <w:rsid w:val="005D578E"/>
    <w:rsid w:val="005E186E"/>
    <w:rsid w:val="005E1D89"/>
    <w:rsid w:val="005E5837"/>
    <w:rsid w:val="005E6C59"/>
    <w:rsid w:val="005F0105"/>
    <w:rsid w:val="005F1651"/>
    <w:rsid w:val="005F25FA"/>
    <w:rsid w:val="005F33AD"/>
    <w:rsid w:val="005F35D3"/>
    <w:rsid w:val="005F5E54"/>
    <w:rsid w:val="005F6200"/>
    <w:rsid w:val="005F65BD"/>
    <w:rsid w:val="005F6A5E"/>
    <w:rsid w:val="005F757A"/>
    <w:rsid w:val="0060285A"/>
    <w:rsid w:val="00607023"/>
    <w:rsid w:val="0060737A"/>
    <w:rsid w:val="00607A10"/>
    <w:rsid w:val="00607AEB"/>
    <w:rsid w:val="00610896"/>
    <w:rsid w:val="00611711"/>
    <w:rsid w:val="00613825"/>
    <w:rsid w:val="00616171"/>
    <w:rsid w:val="00616D60"/>
    <w:rsid w:val="00617675"/>
    <w:rsid w:val="00621193"/>
    <w:rsid w:val="006236F6"/>
    <w:rsid w:val="006239DE"/>
    <w:rsid w:val="00626EA4"/>
    <w:rsid w:val="00631389"/>
    <w:rsid w:val="00632B3C"/>
    <w:rsid w:val="00632FB0"/>
    <w:rsid w:val="006330A1"/>
    <w:rsid w:val="0063709B"/>
    <w:rsid w:val="006465F4"/>
    <w:rsid w:val="00651DDD"/>
    <w:rsid w:val="00655F24"/>
    <w:rsid w:val="0065627B"/>
    <w:rsid w:val="0065660F"/>
    <w:rsid w:val="0065681D"/>
    <w:rsid w:val="00656D9D"/>
    <w:rsid w:val="0066157A"/>
    <w:rsid w:val="00662C43"/>
    <w:rsid w:val="0066380E"/>
    <w:rsid w:val="006670F8"/>
    <w:rsid w:val="00671A73"/>
    <w:rsid w:val="00673943"/>
    <w:rsid w:val="0068026B"/>
    <w:rsid w:val="006811A5"/>
    <w:rsid w:val="006814EE"/>
    <w:rsid w:val="00682523"/>
    <w:rsid w:val="00683902"/>
    <w:rsid w:val="00684A0A"/>
    <w:rsid w:val="0068516C"/>
    <w:rsid w:val="006857B6"/>
    <w:rsid w:val="00685992"/>
    <w:rsid w:val="00687138"/>
    <w:rsid w:val="00694F0D"/>
    <w:rsid w:val="00696323"/>
    <w:rsid w:val="00696A20"/>
    <w:rsid w:val="00697F67"/>
    <w:rsid w:val="006A3B62"/>
    <w:rsid w:val="006A3CEF"/>
    <w:rsid w:val="006A4A6B"/>
    <w:rsid w:val="006A56B5"/>
    <w:rsid w:val="006A5743"/>
    <w:rsid w:val="006A6ABA"/>
    <w:rsid w:val="006A6DBC"/>
    <w:rsid w:val="006A7762"/>
    <w:rsid w:val="006A7CBB"/>
    <w:rsid w:val="006B0BBB"/>
    <w:rsid w:val="006B4415"/>
    <w:rsid w:val="006B4CFB"/>
    <w:rsid w:val="006B65D2"/>
    <w:rsid w:val="006B6C97"/>
    <w:rsid w:val="006C0221"/>
    <w:rsid w:val="006C06A1"/>
    <w:rsid w:val="006C0C08"/>
    <w:rsid w:val="006C1555"/>
    <w:rsid w:val="006C186E"/>
    <w:rsid w:val="006C2F4F"/>
    <w:rsid w:val="006C47FD"/>
    <w:rsid w:val="006C6826"/>
    <w:rsid w:val="006C79AD"/>
    <w:rsid w:val="006C7BC7"/>
    <w:rsid w:val="006D45DA"/>
    <w:rsid w:val="006D4D1D"/>
    <w:rsid w:val="006D7CAA"/>
    <w:rsid w:val="006E19FE"/>
    <w:rsid w:val="006E284E"/>
    <w:rsid w:val="006E2E06"/>
    <w:rsid w:val="006E5EC0"/>
    <w:rsid w:val="006E7098"/>
    <w:rsid w:val="006E78F0"/>
    <w:rsid w:val="006F04BA"/>
    <w:rsid w:val="006F0515"/>
    <w:rsid w:val="006F2D79"/>
    <w:rsid w:val="006F466F"/>
    <w:rsid w:val="006F7FBD"/>
    <w:rsid w:val="00703C3A"/>
    <w:rsid w:val="00703FBE"/>
    <w:rsid w:val="00711816"/>
    <w:rsid w:val="00714633"/>
    <w:rsid w:val="00715B67"/>
    <w:rsid w:val="00715BA4"/>
    <w:rsid w:val="00722CBA"/>
    <w:rsid w:val="00724823"/>
    <w:rsid w:val="007257A2"/>
    <w:rsid w:val="00725ACC"/>
    <w:rsid w:val="00732D20"/>
    <w:rsid w:val="007362A6"/>
    <w:rsid w:val="0073729E"/>
    <w:rsid w:val="007401F5"/>
    <w:rsid w:val="00741208"/>
    <w:rsid w:val="00744BD9"/>
    <w:rsid w:val="007450CD"/>
    <w:rsid w:val="00746D0C"/>
    <w:rsid w:val="0074794C"/>
    <w:rsid w:val="007606D4"/>
    <w:rsid w:val="00762F26"/>
    <w:rsid w:val="00764DAD"/>
    <w:rsid w:val="0076560A"/>
    <w:rsid w:val="00767E83"/>
    <w:rsid w:val="00773605"/>
    <w:rsid w:val="0077366B"/>
    <w:rsid w:val="00777740"/>
    <w:rsid w:val="007821D9"/>
    <w:rsid w:val="007829A9"/>
    <w:rsid w:val="00783CCF"/>
    <w:rsid w:val="007847D5"/>
    <w:rsid w:val="0078516E"/>
    <w:rsid w:val="00787317"/>
    <w:rsid w:val="007902F8"/>
    <w:rsid w:val="00790830"/>
    <w:rsid w:val="00793782"/>
    <w:rsid w:val="00794513"/>
    <w:rsid w:val="00795A5B"/>
    <w:rsid w:val="007A0406"/>
    <w:rsid w:val="007A085F"/>
    <w:rsid w:val="007A0D04"/>
    <w:rsid w:val="007A11E4"/>
    <w:rsid w:val="007A22BB"/>
    <w:rsid w:val="007B35DF"/>
    <w:rsid w:val="007B44A9"/>
    <w:rsid w:val="007B51B5"/>
    <w:rsid w:val="007B736A"/>
    <w:rsid w:val="007B7B15"/>
    <w:rsid w:val="007C1D40"/>
    <w:rsid w:val="007C2B98"/>
    <w:rsid w:val="007C3732"/>
    <w:rsid w:val="007C4B05"/>
    <w:rsid w:val="007C633E"/>
    <w:rsid w:val="007D3999"/>
    <w:rsid w:val="007D409C"/>
    <w:rsid w:val="007D6599"/>
    <w:rsid w:val="007D69B5"/>
    <w:rsid w:val="007D7414"/>
    <w:rsid w:val="007D7A55"/>
    <w:rsid w:val="007E192F"/>
    <w:rsid w:val="007E1CF2"/>
    <w:rsid w:val="007E3C4E"/>
    <w:rsid w:val="007E47C0"/>
    <w:rsid w:val="007F18FD"/>
    <w:rsid w:val="007F1BFD"/>
    <w:rsid w:val="007F2190"/>
    <w:rsid w:val="007F2A02"/>
    <w:rsid w:val="007F2F47"/>
    <w:rsid w:val="007F6906"/>
    <w:rsid w:val="0080117E"/>
    <w:rsid w:val="00801544"/>
    <w:rsid w:val="00801C29"/>
    <w:rsid w:val="00802AA1"/>
    <w:rsid w:val="00802F33"/>
    <w:rsid w:val="00804271"/>
    <w:rsid w:val="00806E40"/>
    <w:rsid w:val="008116E9"/>
    <w:rsid w:val="008211BE"/>
    <w:rsid w:val="00832248"/>
    <w:rsid w:val="008323DF"/>
    <w:rsid w:val="0083317E"/>
    <w:rsid w:val="00835955"/>
    <w:rsid w:val="008419E3"/>
    <w:rsid w:val="00841DB6"/>
    <w:rsid w:val="00843F67"/>
    <w:rsid w:val="008443A5"/>
    <w:rsid w:val="00844822"/>
    <w:rsid w:val="008451F5"/>
    <w:rsid w:val="00845BF7"/>
    <w:rsid w:val="008518ED"/>
    <w:rsid w:val="008520DF"/>
    <w:rsid w:val="00853469"/>
    <w:rsid w:val="0085683D"/>
    <w:rsid w:val="00863023"/>
    <w:rsid w:val="008638C8"/>
    <w:rsid w:val="00867E7D"/>
    <w:rsid w:val="00870E49"/>
    <w:rsid w:val="00873A80"/>
    <w:rsid w:val="00873C92"/>
    <w:rsid w:val="00876F65"/>
    <w:rsid w:val="00877424"/>
    <w:rsid w:val="008842B7"/>
    <w:rsid w:val="00885129"/>
    <w:rsid w:val="00890932"/>
    <w:rsid w:val="0089175A"/>
    <w:rsid w:val="00893C09"/>
    <w:rsid w:val="00893C58"/>
    <w:rsid w:val="00894FCC"/>
    <w:rsid w:val="00897473"/>
    <w:rsid w:val="008A3EC4"/>
    <w:rsid w:val="008A5FBB"/>
    <w:rsid w:val="008A6203"/>
    <w:rsid w:val="008A6FC0"/>
    <w:rsid w:val="008B31F0"/>
    <w:rsid w:val="008B6481"/>
    <w:rsid w:val="008C22EA"/>
    <w:rsid w:val="008C2BA4"/>
    <w:rsid w:val="008C5E93"/>
    <w:rsid w:val="008C78B0"/>
    <w:rsid w:val="008D29CD"/>
    <w:rsid w:val="008D313D"/>
    <w:rsid w:val="008D41AA"/>
    <w:rsid w:val="008E10BC"/>
    <w:rsid w:val="008E43BA"/>
    <w:rsid w:val="008E43D4"/>
    <w:rsid w:val="008E631F"/>
    <w:rsid w:val="008F0249"/>
    <w:rsid w:val="008F0D77"/>
    <w:rsid w:val="008F176A"/>
    <w:rsid w:val="008F17D5"/>
    <w:rsid w:val="008F434C"/>
    <w:rsid w:val="008F61EE"/>
    <w:rsid w:val="0090155F"/>
    <w:rsid w:val="00904959"/>
    <w:rsid w:val="00910474"/>
    <w:rsid w:val="00912F0D"/>
    <w:rsid w:val="00915681"/>
    <w:rsid w:val="00915FCE"/>
    <w:rsid w:val="00920926"/>
    <w:rsid w:val="00923FF2"/>
    <w:rsid w:val="009241EA"/>
    <w:rsid w:val="009242D4"/>
    <w:rsid w:val="00926A00"/>
    <w:rsid w:val="00926CD4"/>
    <w:rsid w:val="00932201"/>
    <w:rsid w:val="00932A9F"/>
    <w:rsid w:val="00932CBA"/>
    <w:rsid w:val="00933C75"/>
    <w:rsid w:val="00936878"/>
    <w:rsid w:val="00937A80"/>
    <w:rsid w:val="00937F80"/>
    <w:rsid w:val="0094368B"/>
    <w:rsid w:val="0094374C"/>
    <w:rsid w:val="00944ABC"/>
    <w:rsid w:val="00945EC7"/>
    <w:rsid w:val="00946E06"/>
    <w:rsid w:val="00947D3A"/>
    <w:rsid w:val="00952AE2"/>
    <w:rsid w:val="0095326E"/>
    <w:rsid w:val="009532F2"/>
    <w:rsid w:val="00955BC4"/>
    <w:rsid w:val="00960172"/>
    <w:rsid w:val="00960192"/>
    <w:rsid w:val="0096228A"/>
    <w:rsid w:val="0096251D"/>
    <w:rsid w:val="009627D4"/>
    <w:rsid w:val="00963A73"/>
    <w:rsid w:val="00963E5D"/>
    <w:rsid w:val="00970AC7"/>
    <w:rsid w:val="00971598"/>
    <w:rsid w:val="009724F9"/>
    <w:rsid w:val="00975419"/>
    <w:rsid w:val="00980F16"/>
    <w:rsid w:val="00981F9A"/>
    <w:rsid w:val="00982BA3"/>
    <w:rsid w:val="00983363"/>
    <w:rsid w:val="00987EA1"/>
    <w:rsid w:val="00990C7D"/>
    <w:rsid w:val="009924E6"/>
    <w:rsid w:val="00992F65"/>
    <w:rsid w:val="0099362A"/>
    <w:rsid w:val="00994021"/>
    <w:rsid w:val="0099414D"/>
    <w:rsid w:val="009955A7"/>
    <w:rsid w:val="0099664B"/>
    <w:rsid w:val="009A1891"/>
    <w:rsid w:val="009A3889"/>
    <w:rsid w:val="009A53C6"/>
    <w:rsid w:val="009B0ACC"/>
    <w:rsid w:val="009B30B9"/>
    <w:rsid w:val="009B3E27"/>
    <w:rsid w:val="009B674C"/>
    <w:rsid w:val="009B7A84"/>
    <w:rsid w:val="009C0746"/>
    <w:rsid w:val="009C1225"/>
    <w:rsid w:val="009C168F"/>
    <w:rsid w:val="009C215D"/>
    <w:rsid w:val="009C2232"/>
    <w:rsid w:val="009C330C"/>
    <w:rsid w:val="009C3B4F"/>
    <w:rsid w:val="009C3FEA"/>
    <w:rsid w:val="009C5FEB"/>
    <w:rsid w:val="009C6B10"/>
    <w:rsid w:val="009D030C"/>
    <w:rsid w:val="009D07F6"/>
    <w:rsid w:val="009D29AA"/>
    <w:rsid w:val="009D2D04"/>
    <w:rsid w:val="009D6565"/>
    <w:rsid w:val="009D6F89"/>
    <w:rsid w:val="009D7D9E"/>
    <w:rsid w:val="009E1522"/>
    <w:rsid w:val="009E463E"/>
    <w:rsid w:val="009E4DA5"/>
    <w:rsid w:val="009E5981"/>
    <w:rsid w:val="009E71D4"/>
    <w:rsid w:val="009E72E6"/>
    <w:rsid w:val="009F3BA3"/>
    <w:rsid w:val="009F48B0"/>
    <w:rsid w:val="009F4FF9"/>
    <w:rsid w:val="009F592D"/>
    <w:rsid w:val="009F5E0B"/>
    <w:rsid w:val="009F6FC0"/>
    <w:rsid w:val="00A029B4"/>
    <w:rsid w:val="00A0307E"/>
    <w:rsid w:val="00A03178"/>
    <w:rsid w:val="00A03346"/>
    <w:rsid w:val="00A035A5"/>
    <w:rsid w:val="00A047A3"/>
    <w:rsid w:val="00A060BD"/>
    <w:rsid w:val="00A17D8E"/>
    <w:rsid w:val="00A21684"/>
    <w:rsid w:val="00A22448"/>
    <w:rsid w:val="00A2410A"/>
    <w:rsid w:val="00A27874"/>
    <w:rsid w:val="00A326A6"/>
    <w:rsid w:val="00A327F6"/>
    <w:rsid w:val="00A33FCC"/>
    <w:rsid w:val="00A34492"/>
    <w:rsid w:val="00A35BC0"/>
    <w:rsid w:val="00A36D07"/>
    <w:rsid w:val="00A37675"/>
    <w:rsid w:val="00A42A1E"/>
    <w:rsid w:val="00A45BCB"/>
    <w:rsid w:val="00A473BB"/>
    <w:rsid w:val="00A510EC"/>
    <w:rsid w:val="00A52CBD"/>
    <w:rsid w:val="00A61BA2"/>
    <w:rsid w:val="00A62811"/>
    <w:rsid w:val="00A66A75"/>
    <w:rsid w:val="00A7177A"/>
    <w:rsid w:val="00A7720D"/>
    <w:rsid w:val="00A809D4"/>
    <w:rsid w:val="00A82779"/>
    <w:rsid w:val="00A83B6F"/>
    <w:rsid w:val="00A90DBB"/>
    <w:rsid w:val="00A92859"/>
    <w:rsid w:val="00A9337C"/>
    <w:rsid w:val="00A953DB"/>
    <w:rsid w:val="00A95513"/>
    <w:rsid w:val="00A95DBA"/>
    <w:rsid w:val="00A96D8B"/>
    <w:rsid w:val="00AA1B59"/>
    <w:rsid w:val="00AA21F8"/>
    <w:rsid w:val="00AA3124"/>
    <w:rsid w:val="00AA5285"/>
    <w:rsid w:val="00AA7102"/>
    <w:rsid w:val="00AB0D1B"/>
    <w:rsid w:val="00AB18D0"/>
    <w:rsid w:val="00AB19D3"/>
    <w:rsid w:val="00AB2222"/>
    <w:rsid w:val="00AB2D23"/>
    <w:rsid w:val="00AB3591"/>
    <w:rsid w:val="00AB4CAC"/>
    <w:rsid w:val="00AB63AD"/>
    <w:rsid w:val="00AC0266"/>
    <w:rsid w:val="00AC1966"/>
    <w:rsid w:val="00AC2BBD"/>
    <w:rsid w:val="00AC4DF9"/>
    <w:rsid w:val="00AC5621"/>
    <w:rsid w:val="00AC5B99"/>
    <w:rsid w:val="00AC7019"/>
    <w:rsid w:val="00AD3DCA"/>
    <w:rsid w:val="00AD4D3C"/>
    <w:rsid w:val="00AD6468"/>
    <w:rsid w:val="00AE1E7E"/>
    <w:rsid w:val="00AE1F9E"/>
    <w:rsid w:val="00AE2785"/>
    <w:rsid w:val="00AE3A6E"/>
    <w:rsid w:val="00AE4878"/>
    <w:rsid w:val="00AE6A78"/>
    <w:rsid w:val="00AF2C95"/>
    <w:rsid w:val="00AF2CAE"/>
    <w:rsid w:val="00AF4604"/>
    <w:rsid w:val="00AF4B35"/>
    <w:rsid w:val="00AF4ED9"/>
    <w:rsid w:val="00AF6F55"/>
    <w:rsid w:val="00B02184"/>
    <w:rsid w:val="00B02A08"/>
    <w:rsid w:val="00B0309B"/>
    <w:rsid w:val="00B0419B"/>
    <w:rsid w:val="00B0467B"/>
    <w:rsid w:val="00B05CA4"/>
    <w:rsid w:val="00B06A31"/>
    <w:rsid w:val="00B072B4"/>
    <w:rsid w:val="00B10F47"/>
    <w:rsid w:val="00B133CB"/>
    <w:rsid w:val="00B140A8"/>
    <w:rsid w:val="00B14537"/>
    <w:rsid w:val="00B225BB"/>
    <w:rsid w:val="00B22DC9"/>
    <w:rsid w:val="00B23F94"/>
    <w:rsid w:val="00B26EC7"/>
    <w:rsid w:val="00B3255F"/>
    <w:rsid w:val="00B33051"/>
    <w:rsid w:val="00B34939"/>
    <w:rsid w:val="00B35983"/>
    <w:rsid w:val="00B41A0B"/>
    <w:rsid w:val="00B452FC"/>
    <w:rsid w:val="00B46A50"/>
    <w:rsid w:val="00B5218F"/>
    <w:rsid w:val="00B54B07"/>
    <w:rsid w:val="00B56D70"/>
    <w:rsid w:val="00B57791"/>
    <w:rsid w:val="00B615EC"/>
    <w:rsid w:val="00B62A24"/>
    <w:rsid w:val="00B661F9"/>
    <w:rsid w:val="00B727AE"/>
    <w:rsid w:val="00B72872"/>
    <w:rsid w:val="00B752F1"/>
    <w:rsid w:val="00B7533E"/>
    <w:rsid w:val="00B75B98"/>
    <w:rsid w:val="00B77377"/>
    <w:rsid w:val="00B81DFD"/>
    <w:rsid w:val="00B82B72"/>
    <w:rsid w:val="00B8773D"/>
    <w:rsid w:val="00B90497"/>
    <w:rsid w:val="00B90CFE"/>
    <w:rsid w:val="00B9213D"/>
    <w:rsid w:val="00B926B7"/>
    <w:rsid w:val="00B94AD8"/>
    <w:rsid w:val="00B94F16"/>
    <w:rsid w:val="00B9642D"/>
    <w:rsid w:val="00BA2948"/>
    <w:rsid w:val="00BB1E93"/>
    <w:rsid w:val="00BB1FC2"/>
    <w:rsid w:val="00BB651A"/>
    <w:rsid w:val="00BC0275"/>
    <w:rsid w:val="00BC1E70"/>
    <w:rsid w:val="00BC1F2F"/>
    <w:rsid w:val="00BC23C9"/>
    <w:rsid w:val="00BC2EF5"/>
    <w:rsid w:val="00BC602D"/>
    <w:rsid w:val="00BD17C3"/>
    <w:rsid w:val="00BD26B4"/>
    <w:rsid w:val="00BD2F9B"/>
    <w:rsid w:val="00BD3525"/>
    <w:rsid w:val="00BD3D20"/>
    <w:rsid w:val="00BD49EA"/>
    <w:rsid w:val="00BD6B69"/>
    <w:rsid w:val="00BE3111"/>
    <w:rsid w:val="00BE4DB9"/>
    <w:rsid w:val="00BE5585"/>
    <w:rsid w:val="00BE6A7E"/>
    <w:rsid w:val="00BF17F5"/>
    <w:rsid w:val="00BF29A4"/>
    <w:rsid w:val="00BF32A0"/>
    <w:rsid w:val="00BF377E"/>
    <w:rsid w:val="00BF37FF"/>
    <w:rsid w:val="00BF5C26"/>
    <w:rsid w:val="00C02FA7"/>
    <w:rsid w:val="00C0323C"/>
    <w:rsid w:val="00C06CE7"/>
    <w:rsid w:val="00C13350"/>
    <w:rsid w:val="00C15011"/>
    <w:rsid w:val="00C16749"/>
    <w:rsid w:val="00C2284A"/>
    <w:rsid w:val="00C23A96"/>
    <w:rsid w:val="00C23BC6"/>
    <w:rsid w:val="00C23E55"/>
    <w:rsid w:val="00C2559A"/>
    <w:rsid w:val="00C32A41"/>
    <w:rsid w:val="00C33919"/>
    <w:rsid w:val="00C345DB"/>
    <w:rsid w:val="00C3469B"/>
    <w:rsid w:val="00C35E3B"/>
    <w:rsid w:val="00C42F65"/>
    <w:rsid w:val="00C43657"/>
    <w:rsid w:val="00C44965"/>
    <w:rsid w:val="00C44DA6"/>
    <w:rsid w:val="00C44F03"/>
    <w:rsid w:val="00C47F49"/>
    <w:rsid w:val="00C50652"/>
    <w:rsid w:val="00C51A1F"/>
    <w:rsid w:val="00C523AB"/>
    <w:rsid w:val="00C529E5"/>
    <w:rsid w:val="00C5648E"/>
    <w:rsid w:val="00C63B2D"/>
    <w:rsid w:val="00C75DFA"/>
    <w:rsid w:val="00C807AD"/>
    <w:rsid w:val="00C81A78"/>
    <w:rsid w:val="00C87767"/>
    <w:rsid w:val="00C92A80"/>
    <w:rsid w:val="00C97115"/>
    <w:rsid w:val="00C97832"/>
    <w:rsid w:val="00CA13D7"/>
    <w:rsid w:val="00CA5106"/>
    <w:rsid w:val="00CA55CD"/>
    <w:rsid w:val="00CA566C"/>
    <w:rsid w:val="00CA7356"/>
    <w:rsid w:val="00CB1039"/>
    <w:rsid w:val="00CB2B25"/>
    <w:rsid w:val="00CB4102"/>
    <w:rsid w:val="00CB536E"/>
    <w:rsid w:val="00CC0971"/>
    <w:rsid w:val="00CC1DEB"/>
    <w:rsid w:val="00CC314A"/>
    <w:rsid w:val="00CC396A"/>
    <w:rsid w:val="00CC6D2F"/>
    <w:rsid w:val="00CC7BCE"/>
    <w:rsid w:val="00CC7F29"/>
    <w:rsid w:val="00CD0620"/>
    <w:rsid w:val="00CD168F"/>
    <w:rsid w:val="00CD2442"/>
    <w:rsid w:val="00CD25E3"/>
    <w:rsid w:val="00CD768B"/>
    <w:rsid w:val="00CD7C79"/>
    <w:rsid w:val="00CE0190"/>
    <w:rsid w:val="00CE4BE6"/>
    <w:rsid w:val="00CE5F75"/>
    <w:rsid w:val="00CE684F"/>
    <w:rsid w:val="00CE7824"/>
    <w:rsid w:val="00CF0345"/>
    <w:rsid w:val="00CF0E5D"/>
    <w:rsid w:val="00CF3D6B"/>
    <w:rsid w:val="00CF436B"/>
    <w:rsid w:val="00CF6AAE"/>
    <w:rsid w:val="00D0179E"/>
    <w:rsid w:val="00D06002"/>
    <w:rsid w:val="00D11219"/>
    <w:rsid w:val="00D1216E"/>
    <w:rsid w:val="00D141C6"/>
    <w:rsid w:val="00D14AA9"/>
    <w:rsid w:val="00D1529D"/>
    <w:rsid w:val="00D15373"/>
    <w:rsid w:val="00D159F9"/>
    <w:rsid w:val="00D15CAB"/>
    <w:rsid w:val="00D16018"/>
    <w:rsid w:val="00D16301"/>
    <w:rsid w:val="00D1670D"/>
    <w:rsid w:val="00D1710E"/>
    <w:rsid w:val="00D209F3"/>
    <w:rsid w:val="00D24CB9"/>
    <w:rsid w:val="00D2562D"/>
    <w:rsid w:val="00D26289"/>
    <w:rsid w:val="00D27643"/>
    <w:rsid w:val="00D333F6"/>
    <w:rsid w:val="00D3372B"/>
    <w:rsid w:val="00D3580E"/>
    <w:rsid w:val="00D36350"/>
    <w:rsid w:val="00D379C5"/>
    <w:rsid w:val="00D40747"/>
    <w:rsid w:val="00D41D19"/>
    <w:rsid w:val="00D42960"/>
    <w:rsid w:val="00D4630F"/>
    <w:rsid w:val="00D47848"/>
    <w:rsid w:val="00D47B2C"/>
    <w:rsid w:val="00D5183C"/>
    <w:rsid w:val="00D519E5"/>
    <w:rsid w:val="00D51F94"/>
    <w:rsid w:val="00D52B43"/>
    <w:rsid w:val="00D5484D"/>
    <w:rsid w:val="00D55C26"/>
    <w:rsid w:val="00D566E2"/>
    <w:rsid w:val="00D63E99"/>
    <w:rsid w:val="00D66FDD"/>
    <w:rsid w:val="00D67154"/>
    <w:rsid w:val="00D734E3"/>
    <w:rsid w:val="00D749FD"/>
    <w:rsid w:val="00D75C87"/>
    <w:rsid w:val="00D81B32"/>
    <w:rsid w:val="00D8318D"/>
    <w:rsid w:val="00D84C47"/>
    <w:rsid w:val="00D85394"/>
    <w:rsid w:val="00D85405"/>
    <w:rsid w:val="00D87620"/>
    <w:rsid w:val="00D87D8E"/>
    <w:rsid w:val="00D90E44"/>
    <w:rsid w:val="00D932C9"/>
    <w:rsid w:val="00D93AFC"/>
    <w:rsid w:val="00D952FA"/>
    <w:rsid w:val="00D96537"/>
    <w:rsid w:val="00DA1245"/>
    <w:rsid w:val="00DA34BA"/>
    <w:rsid w:val="00DA5506"/>
    <w:rsid w:val="00DB092E"/>
    <w:rsid w:val="00DB1F2E"/>
    <w:rsid w:val="00DB6651"/>
    <w:rsid w:val="00DB76AC"/>
    <w:rsid w:val="00DB7999"/>
    <w:rsid w:val="00DB7E16"/>
    <w:rsid w:val="00DC6B8E"/>
    <w:rsid w:val="00DC7642"/>
    <w:rsid w:val="00DC7EF6"/>
    <w:rsid w:val="00DD02DD"/>
    <w:rsid w:val="00DD055B"/>
    <w:rsid w:val="00DD144A"/>
    <w:rsid w:val="00DD67E6"/>
    <w:rsid w:val="00DD6A0E"/>
    <w:rsid w:val="00DD79C4"/>
    <w:rsid w:val="00DD7D61"/>
    <w:rsid w:val="00DE44BE"/>
    <w:rsid w:val="00DE4C0F"/>
    <w:rsid w:val="00DE68DE"/>
    <w:rsid w:val="00DE6929"/>
    <w:rsid w:val="00DF1BA1"/>
    <w:rsid w:val="00DF32EA"/>
    <w:rsid w:val="00DF5DB2"/>
    <w:rsid w:val="00E00D9A"/>
    <w:rsid w:val="00E01BF7"/>
    <w:rsid w:val="00E11D40"/>
    <w:rsid w:val="00E26901"/>
    <w:rsid w:val="00E271AF"/>
    <w:rsid w:val="00E3371B"/>
    <w:rsid w:val="00E33D7E"/>
    <w:rsid w:val="00E344E1"/>
    <w:rsid w:val="00E354DE"/>
    <w:rsid w:val="00E3626E"/>
    <w:rsid w:val="00E413AC"/>
    <w:rsid w:val="00E46B73"/>
    <w:rsid w:val="00E46F2D"/>
    <w:rsid w:val="00E47A4B"/>
    <w:rsid w:val="00E533C9"/>
    <w:rsid w:val="00E56EAA"/>
    <w:rsid w:val="00E60E2D"/>
    <w:rsid w:val="00E6114D"/>
    <w:rsid w:val="00E635A2"/>
    <w:rsid w:val="00E638E3"/>
    <w:rsid w:val="00E64430"/>
    <w:rsid w:val="00E64621"/>
    <w:rsid w:val="00E71F3F"/>
    <w:rsid w:val="00E72F7C"/>
    <w:rsid w:val="00E74BE5"/>
    <w:rsid w:val="00E74D42"/>
    <w:rsid w:val="00E74FA2"/>
    <w:rsid w:val="00E75072"/>
    <w:rsid w:val="00E7568D"/>
    <w:rsid w:val="00E76031"/>
    <w:rsid w:val="00E76F7E"/>
    <w:rsid w:val="00E771C8"/>
    <w:rsid w:val="00E81408"/>
    <w:rsid w:val="00E821EF"/>
    <w:rsid w:val="00E8291B"/>
    <w:rsid w:val="00E82FFC"/>
    <w:rsid w:val="00E84288"/>
    <w:rsid w:val="00E930D8"/>
    <w:rsid w:val="00EA209C"/>
    <w:rsid w:val="00EA22DF"/>
    <w:rsid w:val="00EA4F65"/>
    <w:rsid w:val="00EA6436"/>
    <w:rsid w:val="00EA6CC1"/>
    <w:rsid w:val="00EB072C"/>
    <w:rsid w:val="00EB3787"/>
    <w:rsid w:val="00EB3F78"/>
    <w:rsid w:val="00EB525D"/>
    <w:rsid w:val="00EB672C"/>
    <w:rsid w:val="00EC06D8"/>
    <w:rsid w:val="00EC14D3"/>
    <w:rsid w:val="00EC1859"/>
    <w:rsid w:val="00EC5A37"/>
    <w:rsid w:val="00EC7BD5"/>
    <w:rsid w:val="00ED46A1"/>
    <w:rsid w:val="00ED6EAA"/>
    <w:rsid w:val="00EE171E"/>
    <w:rsid w:val="00EE1D73"/>
    <w:rsid w:val="00EE4A85"/>
    <w:rsid w:val="00EF0B32"/>
    <w:rsid w:val="00EF2080"/>
    <w:rsid w:val="00EF3FE7"/>
    <w:rsid w:val="00EF7217"/>
    <w:rsid w:val="00EF73C0"/>
    <w:rsid w:val="00F03BE3"/>
    <w:rsid w:val="00F0416D"/>
    <w:rsid w:val="00F0538C"/>
    <w:rsid w:val="00F075E0"/>
    <w:rsid w:val="00F07698"/>
    <w:rsid w:val="00F078F0"/>
    <w:rsid w:val="00F07970"/>
    <w:rsid w:val="00F10291"/>
    <w:rsid w:val="00F10369"/>
    <w:rsid w:val="00F10678"/>
    <w:rsid w:val="00F1313A"/>
    <w:rsid w:val="00F17B7B"/>
    <w:rsid w:val="00F205C2"/>
    <w:rsid w:val="00F23E95"/>
    <w:rsid w:val="00F24139"/>
    <w:rsid w:val="00F24146"/>
    <w:rsid w:val="00F27C3D"/>
    <w:rsid w:val="00F30DEC"/>
    <w:rsid w:val="00F314D5"/>
    <w:rsid w:val="00F351B1"/>
    <w:rsid w:val="00F367DC"/>
    <w:rsid w:val="00F37A2C"/>
    <w:rsid w:val="00F40EE8"/>
    <w:rsid w:val="00F41EEC"/>
    <w:rsid w:val="00F42DDE"/>
    <w:rsid w:val="00F44010"/>
    <w:rsid w:val="00F44458"/>
    <w:rsid w:val="00F46863"/>
    <w:rsid w:val="00F50B66"/>
    <w:rsid w:val="00F52B25"/>
    <w:rsid w:val="00F54906"/>
    <w:rsid w:val="00F55FDD"/>
    <w:rsid w:val="00F56168"/>
    <w:rsid w:val="00F57D2A"/>
    <w:rsid w:val="00F603B8"/>
    <w:rsid w:val="00F6155C"/>
    <w:rsid w:val="00F61ADA"/>
    <w:rsid w:val="00F6232F"/>
    <w:rsid w:val="00F63D30"/>
    <w:rsid w:val="00F65A02"/>
    <w:rsid w:val="00F66377"/>
    <w:rsid w:val="00F66A38"/>
    <w:rsid w:val="00F66A58"/>
    <w:rsid w:val="00F67709"/>
    <w:rsid w:val="00F72BA3"/>
    <w:rsid w:val="00F824B9"/>
    <w:rsid w:val="00F86391"/>
    <w:rsid w:val="00F87BF4"/>
    <w:rsid w:val="00F87D78"/>
    <w:rsid w:val="00F92736"/>
    <w:rsid w:val="00F947C9"/>
    <w:rsid w:val="00F94C64"/>
    <w:rsid w:val="00F9697A"/>
    <w:rsid w:val="00FA4070"/>
    <w:rsid w:val="00FA6F43"/>
    <w:rsid w:val="00FB0019"/>
    <w:rsid w:val="00FB1A0D"/>
    <w:rsid w:val="00FB4761"/>
    <w:rsid w:val="00FB66C5"/>
    <w:rsid w:val="00FB7098"/>
    <w:rsid w:val="00FB744F"/>
    <w:rsid w:val="00FB7F9D"/>
    <w:rsid w:val="00FC08D6"/>
    <w:rsid w:val="00FC3198"/>
    <w:rsid w:val="00FD1280"/>
    <w:rsid w:val="00FD14BD"/>
    <w:rsid w:val="00FD1632"/>
    <w:rsid w:val="00FD2899"/>
    <w:rsid w:val="00FD2E28"/>
    <w:rsid w:val="00FD6080"/>
    <w:rsid w:val="00FD69D7"/>
    <w:rsid w:val="00FD6D21"/>
    <w:rsid w:val="00FD6F3B"/>
    <w:rsid w:val="00FE16B1"/>
    <w:rsid w:val="00FE388A"/>
    <w:rsid w:val="00FE6535"/>
    <w:rsid w:val="00FE7286"/>
    <w:rsid w:val="00FE742B"/>
    <w:rsid w:val="00FF0003"/>
    <w:rsid w:val="00FF055D"/>
    <w:rsid w:val="00FF239D"/>
    <w:rsid w:val="00FF267D"/>
    <w:rsid w:val="00FF353D"/>
    <w:rsid w:val="00FF4621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5685DC2-6601-41A4-806B-418A83CD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F75"/>
    <w:pPr>
      <w:keepNext/>
      <w:tabs>
        <w:tab w:val="left" w:pos="-567"/>
        <w:tab w:val="num" w:pos="0"/>
      </w:tabs>
      <w:suppressAutoHyphens/>
      <w:spacing w:after="0" w:line="240" w:lineRule="auto"/>
      <w:ind w:left="-567" w:right="-99"/>
      <w:jc w:val="both"/>
      <w:outlineLvl w:val="0"/>
    </w:pPr>
    <w:rPr>
      <w:kern w:val="1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5F7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173B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242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CE5F7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CE5F75"/>
    <w:rPr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E5F7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CE5F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E5F75"/>
    <w:rPr>
      <w:kern w:val="1"/>
      <w:sz w:val="24"/>
      <w:lang w:eastAsia="ar-SA" w:bidi="ar-SA"/>
    </w:rPr>
  </w:style>
  <w:style w:type="character" w:customStyle="1" w:styleId="20">
    <w:name w:val="Заголовок 2 Знак"/>
    <w:link w:val="2"/>
    <w:rsid w:val="00CE5F75"/>
    <w:rPr>
      <w:kern w:val="1"/>
      <w:sz w:val="24"/>
      <w:lang w:eastAsia="ar-SA" w:bidi="ar-SA"/>
    </w:rPr>
  </w:style>
  <w:style w:type="paragraph" w:styleId="ab">
    <w:name w:val="Title"/>
    <w:basedOn w:val="a"/>
    <w:next w:val="a3"/>
    <w:link w:val="ac"/>
    <w:qFormat/>
    <w:rsid w:val="00CE5F7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character" w:customStyle="1" w:styleId="ac">
    <w:name w:val="Название Знак"/>
    <w:link w:val="ab"/>
    <w:rsid w:val="00CE5F75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CE5F75"/>
    <w:pPr>
      <w:suppressAutoHyphens/>
      <w:spacing w:after="0" w:line="240" w:lineRule="auto"/>
      <w:ind w:right="-68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paragraph" w:customStyle="1" w:styleId="ConsPlusNormal">
    <w:name w:val="ConsPlusNormal"/>
    <w:rsid w:val="00CE5F75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character" w:customStyle="1" w:styleId="30">
    <w:name w:val="Заголовок 3 Знак"/>
    <w:link w:val="3"/>
    <w:uiPriority w:val="9"/>
    <w:semiHidden/>
    <w:rsid w:val="00173BB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32">
    <w:name w:val="Body Text 3"/>
    <w:basedOn w:val="a"/>
    <w:link w:val="33"/>
    <w:uiPriority w:val="99"/>
    <w:semiHidden/>
    <w:unhideWhenUsed/>
    <w:rsid w:val="00173BB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173BB4"/>
    <w:rPr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semiHidden/>
    <w:rsid w:val="0022420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d">
    <w:name w:val="List"/>
    <w:basedOn w:val="a"/>
    <w:uiPriority w:val="99"/>
    <w:semiHidden/>
    <w:unhideWhenUsed/>
    <w:rsid w:val="00224202"/>
    <w:pPr>
      <w:ind w:left="283" w:hanging="283"/>
      <w:contextualSpacing/>
    </w:pPr>
  </w:style>
  <w:style w:type="paragraph" w:styleId="25">
    <w:name w:val="List 2"/>
    <w:basedOn w:val="a"/>
    <w:uiPriority w:val="99"/>
    <w:unhideWhenUsed/>
    <w:rsid w:val="00224202"/>
    <w:pPr>
      <w:ind w:left="566" w:hanging="283"/>
      <w:contextualSpacing/>
    </w:pPr>
  </w:style>
  <w:style w:type="paragraph" w:styleId="34">
    <w:name w:val="List 3"/>
    <w:basedOn w:val="a"/>
    <w:uiPriority w:val="99"/>
    <w:semiHidden/>
    <w:unhideWhenUsed/>
    <w:rsid w:val="00224202"/>
    <w:pPr>
      <w:ind w:left="849" w:hanging="283"/>
      <w:contextualSpacing/>
    </w:pPr>
  </w:style>
  <w:style w:type="paragraph" w:styleId="ae">
    <w:name w:val="List Continue"/>
    <w:basedOn w:val="a"/>
    <w:uiPriority w:val="99"/>
    <w:semiHidden/>
    <w:unhideWhenUsed/>
    <w:rsid w:val="00224202"/>
    <w:pPr>
      <w:spacing w:after="120"/>
      <w:ind w:left="283"/>
      <w:contextualSpacing/>
    </w:pPr>
  </w:style>
  <w:style w:type="paragraph" w:styleId="35">
    <w:name w:val="Body Text Indent 3"/>
    <w:basedOn w:val="a"/>
    <w:link w:val="36"/>
    <w:uiPriority w:val="99"/>
    <w:semiHidden/>
    <w:unhideWhenUsed/>
    <w:rsid w:val="00224202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224202"/>
    <w:rPr>
      <w:sz w:val="16"/>
      <w:szCs w:val="16"/>
      <w:lang w:eastAsia="en-US"/>
    </w:rPr>
  </w:style>
  <w:style w:type="paragraph" w:styleId="af">
    <w:name w:val="Block Text"/>
    <w:basedOn w:val="a"/>
    <w:unhideWhenUsed/>
    <w:rsid w:val="00224202"/>
    <w:pPr>
      <w:spacing w:after="120"/>
      <w:ind w:left="1440" w:right="1440"/>
    </w:pPr>
  </w:style>
  <w:style w:type="paragraph" w:customStyle="1" w:styleId="FR2">
    <w:name w:val="FR2"/>
    <w:rsid w:val="00345B6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af0">
    <w:name w:val="Знак"/>
    <w:basedOn w:val="a"/>
    <w:rsid w:val="00345B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59124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iCs/>
      <w:sz w:val="32"/>
      <w:szCs w:val="32"/>
    </w:rPr>
  </w:style>
  <w:style w:type="paragraph" w:styleId="af1">
    <w:name w:val="header"/>
    <w:basedOn w:val="a"/>
    <w:link w:val="af2"/>
    <w:uiPriority w:val="99"/>
    <w:rsid w:val="00077B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077B77"/>
    <w:rPr>
      <w:rFonts w:ascii="Times New Roman" w:eastAsia="Times New Roman" w:hAnsi="Times New Roman"/>
      <w:sz w:val="24"/>
      <w:szCs w:val="24"/>
    </w:rPr>
  </w:style>
  <w:style w:type="character" w:styleId="af3">
    <w:name w:val="page number"/>
    <w:rsid w:val="00077B77"/>
  </w:style>
  <w:style w:type="paragraph" w:styleId="af4">
    <w:name w:val="footer"/>
    <w:basedOn w:val="a"/>
    <w:rsid w:val="000E7AFC"/>
    <w:pPr>
      <w:tabs>
        <w:tab w:val="center" w:pos="4677"/>
        <w:tab w:val="right" w:pos="9355"/>
      </w:tabs>
    </w:pPr>
  </w:style>
  <w:style w:type="table" w:styleId="af5">
    <w:name w:val="Table Grid"/>
    <w:basedOn w:val="a1"/>
    <w:rsid w:val="00C92A8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801544"/>
    <w:rPr>
      <w:rFonts w:ascii="Times New Roman" w:eastAsia="Times New Roman" w:hAnsi="Times New Roman"/>
      <w:sz w:val="28"/>
    </w:rPr>
  </w:style>
  <w:style w:type="paragraph" w:customStyle="1" w:styleId="ConsTitle">
    <w:name w:val="ConsTitle"/>
    <w:rsid w:val="00126F4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Style9">
    <w:name w:val="Style9"/>
    <w:basedOn w:val="a"/>
    <w:rsid w:val="00E638E3"/>
    <w:pPr>
      <w:widowControl w:val="0"/>
      <w:autoSpaceDE w:val="0"/>
      <w:autoSpaceDN w:val="0"/>
      <w:adjustRightInd w:val="0"/>
      <w:spacing w:after="0" w:line="16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First Indent"/>
    <w:basedOn w:val="a7"/>
    <w:rsid w:val="00CA5106"/>
    <w:pPr>
      <w:ind w:firstLine="210"/>
    </w:pPr>
  </w:style>
  <w:style w:type="character" w:customStyle="1" w:styleId="BodyTextChar">
    <w:name w:val="Body Text Char"/>
    <w:rsid w:val="00AF2C95"/>
    <w:rPr>
      <w:rFonts w:ascii="Times New Roman" w:hAnsi="Times New Roman" w:cs="Times New Roman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556CD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556CD4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Обычный.Название подразделения Знак"/>
    <w:link w:val="a5"/>
    <w:locked/>
    <w:rsid w:val="002F5CE9"/>
    <w:rPr>
      <w:rFonts w:ascii="SchoolBook" w:eastAsia="Times New Roman" w:hAnsi="SchoolBook"/>
      <w:sz w:val="28"/>
    </w:rPr>
  </w:style>
  <w:style w:type="character" w:customStyle="1" w:styleId="af9">
    <w:name w:val="Основной текст_"/>
    <w:link w:val="12"/>
    <w:rsid w:val="0068390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9"/>
    <w:rsid w:val="0068390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a">
    <w:name w:val="Hyperlink"/>
    <w:basedOn w:val="a0"/>
    <w:uiPriority w:val="99"/>
    <w:semiHidden/>
    <w:unhideWhenUsed/>
    <w:rsid w:val="003C1199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EE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17vdc\doc\Report\&#1056;&#1072;&#1089;&#1087;&#1086;&#1088;&#1103;&#1078;&#1077;&#1085;&#1080;&#1077;%20&#1080;&#1084;&#1091;&#1097;&#1077;&#1089;&#1090;&#1074;&#1086;&#1084;\&#1055;&#1088;&#1080;&#1082;&#1072;&#1079;%20&#1086;%20&#1087;&#1088;&#1086;&#1076;&#1072;&#1078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6CBDC-26C1-47A0-8CE3-3074AFBC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продаже</Template>
  <TotalTime>0</TotalTime>
  <Pages>18</Pages>
  <Words>4696</Words>
  <Characters>26770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№DogNum от DogDat</vt:lpstr>
    </vt:vector>
  </TitlesOfParts>
  <Company/>
  <LinksUpToDate>false</LinksUpToDate>
  <CharactersWithSpaces>31404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№DogNum от DogDat</dc:title>
  <dc:creator>turischevaLN</dc:creator>
  <cp:lastModifiedBy>Елизавета Ю. Рахманина</cp:lastModifiedBy>
  <cp:revision>3</cp:revision>
  <cp:lastPrinted>2024-08-15T09:42:00Z</cp:lastPrinted>
  <dcterms:created xsi:type="dcterms:W3CDTF">2024-08-22T13:25:00Z</dcterms:created>
  <dcterms:modified xsi:type="dcterms:W3CDTF">2024-08-22T13:25:00Z</dcterms:modified>
</cp:coreProperties>
</file>